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4941" w14:textId="3A869EB6" w:rsidR="00295658" w:rsidRDefault="00295658" w:rsidP="00295658">
      <w:pPr>
        <w:pStyle w:val="Heading1"/>
      </w:pPr>
      <w:r w:rsidRPr="00850BB6">
        <w:t xml:space="preserve">POLICY STATEMENT </w:t>
      </w:r>
      <w:r w:rsidR="003952F6">
        <w:t>8.05.00</w:t>
      </w:r>
      <w:r w:rsidRPr="00850BB6">
        <w:br/>
      </w:r>
      <w:r w:rsidR="00FE694F" w:rsidRPr="00FE694F">
        <w:t>DATA MANAGEMENT</w:t>
      </w:r>
    </w:p>
    <w:p w14:paraId="3F24DB56" w14:textId="77777777" w:rsidR="003B486D" w:rsidRDefault="00295658" w:rsidP="003B486D">
      <w:pPr>
        <w:pStyle w:val="Digest"/>
        <w:spacing w:after="0"/>
      </w:pPr>
      <w:r w:rsidRPr="00EB059E">
        <w:t>Policy Digest</w:t>
      </w:r>
    </w:p>
    <w:p w14:paraId="58B50ABF" w14:textId="0B93A2D3" w:rsidR="00295658" w:rsidRDefault="003B486D" w:rsidP="003B486D">
      <w:pPr>
        <w:pStyle w:val="Digest"/>
        <w:spacing w:after="0"/>
      </w:pPr>
      <w:r w:rsidRPr="003B486D">
        <w:t>Coordinating Unit: IT Security Policy Team</w:t>
      </w:r>
      <w:r w:rsidR="00295658" w:rsidRPr="00EB059E">
        <w:br/>
        <w:t xml:space="preserve">Effective: </w:t>
      </w:r>
      <w:r>
        <w:t>04/08/2026</w:t>
      </w:r>
      <w:r w:rsidR="00295658" w:rsidRPr="00EB059E">
        <w:br/>
        <w:t xml:space="preserve">Revised: </w:t>
      </w:r>
      <w:r>
        <w:t>09/21/2023</w:t>
      </w:r>
    </w:p>
    <w:p w14:paraId="34C53EAC" w14:textId="77777777" w:rsidR="00533972" w:rsidRPr="00604CA0" w:rsidRDefault="00533972" w:rsidP="00533972">
      <w:pPr>
        <w:pStyle w:val="Heading2"/>
      </w:pPr>
      <w:r w:rsidRPr="00604CA0">
        <w:t>I. PURPOSE</w:t>
      </w:r>
    </w:p>
    <w:p w14:paraId="0E022295" w14:textId="77777777" w:rsidR="00533972" w:rsidRPr="00483F12" w:rsidRDefault="00533972" w:rsidP="00483F12">
      <w:pPr>
        <w:pStyle w:val="BodyText"/>
        <w:spacing w:before="179" w:line="259" w:lineRule="auto"/>
        <w:ind w:left="100" w:right="115"/>
        <w:rPr>
          <w:spacing w:val="-4"/>
        </w:rPr>
      </w:pPr>
      <w:r w:rsidRPr="00483F12">
        <w:rPr>
          <w:spacing w:val="-4"/>
        </w:rPr>
        <w:t>As an institution of higher education, the Louisiana State University Shreveport Campus (“university” or “LSUS”) is charged with maintaining systems and data for administrative, academic, and research purposes. These information assets are critical to the mission of the university, and datasets must be managed with a formalized Data Management policy.</w:t>
      </w:r>
    </w:p>
    <w:p w14:paraId="7C719FB5" w14:textId="77777777" w:rsidR="00533972" w:rsidRPr="00483F12" w:rsidRDefault="00533972" w:rsidP="00483F12">
      <w:pPr>
        <w:pStyle w:val="BodyText"/>
        <w:spacing w:before="179" w:line="259" w:lineRule="auto"/>
        <w:ind w:left="100" w:right="115"/>
        <w:rPr>
          <w:spacing w:val="-4"/>
        </w:rPr>
      </w:pPr>
      <w:r w:rsidRPr="00483F12">
        <w:rPr>
          <w:spacing w:val="-4"/>
        </w:rPr>
        <w:t>The purpose of this policy is to define the required processes and activities to support the classification, management, and security of data that is owned and/or maintained by the university.</w:t>
      </w:r>
    </w:p>
    <w:p w14:paraId="5F7F3B32" w14:textId="77777777" w:rsidR="00533972" w:rsidRDefault="00533972" w:rsidP="00533972">
      <w:pPr>
        <w:pStyle w:val="Heading2"/>
      </w:pPr>
      <w:r w:rsidRPr="00850BB6">
        <w:t>I</w:t>
      </w:r>
      <w:r>
        <w:t>I</w:t>
      </w:r>
      <w:r w:rsidRPr="00850BB6">
        <w:t xml:space="preserve">. </w:t>
      </w:r>
      <w:r>
        <w:t>DEFINITIONS</w:t>
      </w:r>
    </w:p>
    <w:p w14:paraId="3C53A749" w14:textId="70456852" w:rsidR="002732FB" w:rsidRPr="00483F12" w:rsidRDefault="00533972" w:rsidP="00483F12">
      <w:pPr>
        <w:pStyle w:val="BodyText"/>
        <w:spacing w:before="184" w:line="256" w:lineRule="auto"/>
        <w:ind w:left="100"/>
        <w:rPr>
          <w:color w:val="000000" w:themeColor="text1"/>
        </w:rPr>
      </w:pPr>
      <w:r w:rsidRPr="00483F12">
        <w:rPr>
          <w:color w:val="000000" w:themeColor="text1"/>
        </w:rPr>
        <w:t>Information Asset – a resource, process, product, information infrastructure, etc. either with a tangible dollar value or whose loss or compromise could intangibly affect its integrity, availability, or confidentiality. The loss or compromise of an information asset could also affect an entity’s ability to continue business. Examples of information assets include, but are not limited to, equipment, software, algorithms, and data.</w:t>
      </w:r>
    </w:p>
    <w:p w14:paraId="5A087AC3" w14:textId="77777777" w:rsidR="00FE694F" w:rsidRPr="00483F12" w:rsidRDefault="00FE694F" w:rsidP="00483F12">
      <w:pPr>
        <w:pStyle w:val="BodyText"/>
        <w:spacing w:before="184" w:line="256" w:lineRule="auto"/>
        <w:ind w:left="100"/>
        <w:rPr>
          <w:color w:val="000000" w:themeColor="text1"/>
        </w:rPr>
      </w:pPr>
      <w:r w:rsidRPr="00483F12">
        <w:rPr>
          <w:color w:val="000000" w:themeColor="text1"/>
        </w:rPr>
        <w:t>Data – Any information residing on the university IT infrastructure or held on any other IT infrastructure on behalf of the university. This data includes files, documents, messages in any format, including e-mail messages and posts made on any Social Media site maintained by/for the university or its units. All data created and/or maintained by a User is also subject to this Policy, even if the data is created and/or stored on the User’s own personal computer, smartphone, or other personal device.</w:t>
      </w:r>
    </w:p>
    <w:p w14:paraId="5CCC35CD" w14:textId="77777777" w:rsidR="00FE694F" w:rsidRPr="00483F12" w:rsidRDefault="00FE694F" w:rsidP="00483F12">
      <w:pPr>
        <w:pStyle w:val="BodyText"/>
        <w:spacing w:before="184" w:line="256" w:lineRule="auto"/>
        <w:ind w:left="100"/>
        <w:rPr>
          <w:color w:val="000000" w:themeColor="text1"/>
        </w:rPr>
      </w:pPr>
      <w:r w:rsidRPr="00483F12">
        <w:rPr>
          <w:color w:val="000000" w:themeColor="text1"/>
        </w:rPr>
        <w:t>User – Any individual or entity that has access to university information assets through a university-provided account.</w:t>
      </w:r>
    </w:p>
    <w:p w14:paraId="7283847F" w14:textId="34E8A9F0" w:rsidR="00295658" w:rsidRDefault="00295658" w:rsidP="00FE694F">
      <w:pPr>
        <w:pStyle w:val="Heading2"/>
      </w:pPr>
      <w:r>
        <w:lastRenderedPageBreak/>
        <w:t>III. POLICY</w:t>
      </w:r>
    </w:p>
    <w:p w14:paraId="20711633" w14:textId="3D59F56E" w:rsidR="002732FB" w:rsidRPr="002732FB" w:rsidRDefault="00FE694F" w:rsidP="002732FB">
      <w:pPr>
        <w:pStyle w:val="ListParagraph"/>
        <w:numPr>
          <w:ilvl w:val="0"/>
          <w:numId w:val="21"/>
        </w:numPr>
      </w:pPr>
      <w:r w:rsidRPr="002732FB">
        <w:t>Data Classification</w:t>
      </w:r>
    </w:p>
    <w:p w14:paraId="6EDE7CBE" w14:textId="74B1B372" w:rsidR="00FE694F" w:rsidRPr="002732FB" w:rsidRDefault="00FE694F" w:rsidP="002732FB">
      <w:pPr>
        <w:pStyle w:val="ListParagraph"/>
        <w:numPr>
          <w:ilvl w:val="1"/>
          <w:numId w:val="23"/>
        </w:numPr>
      </w:pPr>
      <w:r w:rsidRPr="002732FB">
        <w:t>LSUS must establish a Data Governance Framework.</w:t>
      </w:r>
    </w:p>
    <w:p w14:paraId="1D7F1B7E" w14:textId="1FCF63C1" w:rsidR="00FE694F" w:rsidRPr="002732FB" w:rsidRDefault="00FE694F" w:rsidP="002732FB">
      <w:pPr>
        <w:pStyle w:val="ListParagraph"/>
        <w:numPr>
          <w:ilvl w:val="1"/>
          <w:numId w:val="23"/>
        </w:numPr>
      </w:pPr>
      <w:r w:rsidRPr="002732FB">
        <w:t xml:space="preserve">Datasets under the purview of LSUS must be assigned a classification level based on sensitivity of the incorporated data elements. </w:t>
      </w:r>
    </w:p>
    <w:p w14:paraId="27B9E9AD" w14:textId="081D2009" w:rsidR="00FE694F" w:rsidRPr="002732FB" w:rsidRDefault="00FE694F" w:rsidP="002732FB">
      <w:pPr>
        <w:pStyle w:val="ListParagraph"/>
        <w:numPr>
          <w:ilvl w:val="0"/>
          <w:numId w:val="21"/>
        </w:numPr>
      </w:pPr>
      <w:r w:rsidRPr="002732FB">
        <w:t>Data Handling</w:t>
      </w:r>
    </w:p>
    <w:p w14:paraId="22465D4D" w14:textId="2AF4DCCD" w:rsidR="00FE694F" w:rsidRPr="002732FB" w:rsidRDefault="00FE694F" w:rsidP="002732FB">
      <w:pPr>
        <w:pStyle w:val="ListParagraph"/>
        <w:numPr>
          <w:ilvl w:val="1"/>
          <w:numId w:val="24"/>
        </w:numPr>
      </w:pPr>
      <w:r w:rsidRPr="002732FB">
        <w:t>LSUS must identify administrative, technical, and physical security controls that need to be applied to restrict access and safeguard data, based on data classification, to ensure its confidentiality, integrity, and availability.</w:t>
      </w:r>
    </w:p>
    <w:p w14:paraId="3E3F97BF" w14:textId="1A1C1CD7" w:rsidR="00FE694F" w:rsidRPr="002732FB" w:rsidRDefault="00FE694F" w:rsidP="002732FB">
      <w:pPr>
        <w:pStyle w:val="ListParagraph"/>
        <w:numPr>
          <w:ilvl w:val="1"/>
          <w:numId w:val="24"/>
        </w:numPr>
      </w:pPr>
      <w:r w:rsidRPr="002732FB">
        <w:t xml:space="preserve">LSUS will identify critical </w:t>
      </w:r>
      <w:proofErr w:type="gramStart"/>
      <w:r w:rsidRPr="002732FB">
        <w:t>datasets</w:t>
      </w:r>
      <w:proofErr w:type="gramEnd"/>
      <w:r w:rsidRPr="002732FB">
        <w:t xml:space="preserve"> and implement appropriate measures to recover data fully in the event of a loss of integrity or availability</w:t>
      </w:r>
    </w:p>
    <w:p w14:paraId="50209F0E" w14:textId="69B1B8B1" w:rsidR="00FE694F" w:rsidRPr="002732FB" w:rsidRDefault="00FE694F" w:rsidP="002732FB">
      <w:pPr>
        <w:pStyle w:val="ListParagraph"/>
        <w:numPr>
          <w:ilvl w:val="0"/>
          <w:numId w:val="21"/>
        </w:numPr>
      </w:pPr>
      <w:r w:rsidRPr="002732FB">
        <w:t>Data Storage</w:t>
      </w:r>
    </w:p>
    <w:p w14:paraId="0E82AF1C" w14:textId="40839A11" w:rsidR="00FE694F" w:rsidRPr="002732FB" w:rsidRDefault="00FE694F" w:rsidP="002732FB">
      <w:pPr>
        <w:pStyle w:val="ListParagraph"/>
        <w:numPr>
          <w:ilvl w:val="1"/>
          <w:numId w:val="25"/>
        </w:numPr>
      </w:pPr>
      <w:r w:rsidRPr="002732FB">
        <w:t>Data must be stored in a manner that complies with relevant regulations, contractual agreements, and/or data classification to maintain its confidentiality, integrity, and availability.</w:t>
      </w:r>
    </w:p>
    <w:p w14:paraId="46848E01" w14:textId="6BB83F76" w:rsidR="00FE694F" w:rsidRPr="002732FB" w:rsidRDefault="00FE694F" w:rsidP="002732FB">
      <w:pPr>
        <w:pStyle w:val="ListParagraph"/>
        <w:numPr>
          <w:ilvl w:val="0"/>
          <w:numId w:val="21"/>
        </w:numPr>
      </w:pPr>
      <w:r w:rsidRPr="002732FB">
        <w:t>Data Privacy</w:t>
      </w:r>
    </w:p>
    <w:p w14:paraId="6648851E" w14:textId="4145F13B" w:rsidR="00FE694F" w:rsidRPr="002732FB" w:rsidRDefault="00FE694F" w:rsidP="002732FB">
      <w:pPr>
        <w:pStyle w:val="ListParagraph"/>
        <w:numPr>
          <w:ilvl w:val="1"/>
          <w:numId w:val="26"/>
        </w:numPr>
      </w:pPr>
      <w:r w:rsidRPr="002732FB">
        <w:t>LSUS must implement processes and/or procedures to support the privacy of personal information which is collected, used, processed, and/or stored for business purposes.</w:t>
      </w:r>
    </w:p>
    <w:p w14:paraId="0727B80D" w14:textId="5FC98338" w:rsidR="00FE694F" w:rsidRPr="002732FB" w:rsidRDefault="00FE694F" w:rsidP="002732FB">
      <w:pPr>
        <w:pStyle w:val="ListParagraph"/>
        <w:numPr>
          <w:ilvl w:val="1"/>
          <w:numId w:val="26"/>
        </w:numPr>
      </w:pPr>
      <w:r w:rsidRPr="002732FB">
        <w:t>LSUS must implement processes and procedures to improve user awareness as it pertains to the privacy of their personal information.</w:t>
      </w:r>
    </w:p>
    <w:p w14:paraId="4D0ED655" w14:textId="58F7507A" w:rsidR="00FE694F" w:rsidRPr="002732FB" w:rsidRDefault="00FE694F" w:rsidP="002732FB">
      <w:pPr>
        <w:pStyle w:val="ListParagraph"/>
        <w:numPr>
          <w:ilvl w:val="1"/>
          <w:numId w:val="26"/>
        </w:numPr>
      </w:pPr>
      <w:r w:rsidRPr="002732FB">
        <w:t>LSUS must implement processes and procedures to support compliance with privacy regulations at local, state, national, and/or international level.</w:t>
      </w:r>
    </w:p>
    <w:p w14:paraId="7F9B2C60" w14:textId="59CD1D5D" w:rsidR="00295658" w:rsidRDefault="00295658" w:rsidP="00FE694F">
      <w:pPr>
        <w:pStyle w:val="Heading2"/>
      </w:pPr>
      <w:r>
        <w:t xml:space="preserve">IV. </w:t>
      </w:r>
      <w:r w:rsidR="00FE694F">
        <w:t>STANDARDS</w:t>
      </w:r>
    </w:p>
    <w:p w14:paraId="3E2E8820" w14:textId="198EB297" w:rsidR="00FE694F" w:rsidRPr="002732FB" w:rsidRDefault="00FE694F" w:rsidP="002732FB">
      <w:pPr>
        <w:numPr>
          <w:ilvl w:val="0"/>
          <w:numId w:val="20"/>
        </w:numPr>
        <w:ind w:left="360" w:firstLine="0"/>
      </w:pPr>
      <w:r w:rsidRPr="00FE694F">
        <w:t>The data classification standards are outlined in Standard LSUS-ST-</w:t>
      </w:r>
      <w:r w:rsidR="00483F12">
        <w:t>8.05</w:t>
      </w:r>
      <w:r w:rsidRPr="00FE694F">
        <w:t>-1.</w:t>
      </w:r>
    </w:p>
    <w:p w14:paraId="1A2900BB" w14:textId="48E4C417" w:rsidR="00FE694F" w:rsidRPr="002732FB" w:rsidRDefault="00FE694F" w:rsidP="002732FB">
      <w:pPr>
        <w:numPr>
          <w:ilvl w:val="0"/>
          <w:numId w:val="20"/>
        </w:numPr>
        <w:ind w:left="360" w:firstLine="0"/>
      </w:pPr>
      <w:r w:rsidRPr="00FE694F">
        <w:t>The data handling standards are outlined in Standard LSUS-ST-</w:t>
      </w:r>
      <w:r w:rsidR="00483F12">
        <w:t>8.05</w:t>
      </w:r>
      <w:r w:rsidRPr="00FE694F">
        <w:t>-2.</w:t>
      </w:r>
    </w:p>
    <w:p w14:paraId="320DB5E4" w14:textId="085B542D" w:rsidR="00FE694F" w:rsidRPr="002732FB" w:rsidRDefault="00FE694F" w:rsidP="002732FB">
      <w:pPr>
        <w:numPr>
          <w:ilvl w:val="0"/>
          <w:numId w:val="20"/>
        </w:numPr>
        <w:ind w:left="360" w:firstLine="0"/>
      </w:pPr>
      <w:r w:rsidRPr="00FE694F">
        <w:t>The data storage standards are outlined in Standard LSUS-ST-</w:t>
      </w:r>
      <w:r w:rsidR="00483F12">
        <w:t>8.05</w:t>
      </w:r>
      <w:r w:rsidRPr="00FE694F">
        <w:t>-3.</w:t>
      </w:r>
    </w:p>
    <w:p w14:paraId="5307A8E5" w14:textId="5816211C" w:rsidR="00FE694F" w:rsidRDefault="00FE694F" w:rsidP="002732FB">
      <w:pPr>
        <w:numPr>
          <w:ilvl w:val="0"/>
          <w:numId w:val="20"/>
        </w:numPr>
        <w:ind w:left="360" w:firstLine="0"/>
      </w:pPr>
      <w:r w:rsidRPr="00FE694F">
        <w:t>The data privacy standards are outlined in Standard LSUS-ST-</w:t>
      </w:r>
      <w:r w:rsidR="00483F12">
        <w:t>8.05</w:t>
      </w:r>
      <w:r w:rsidRPr="00FE694F">
        <w:t>-4.</w:t>
      </w:r>
    </w:p>
    <w:p w14:paraId="2A4EB02F" w14:textId="77777777" w:rsidR="00A94B29" w:rsidRDefault="00A94B29" w:rsidP="00A94B29">
      <w:pPr>
        <w:ind w:left="360"/>
      </w:pPr>
    </w:p>
    <w:p w14:paraId="38142B63" w14:textId="77777777" w:rsidR="00483F12" w:rsidRDefault="00483F12" w:rsidP="00A94B29">
      <w:pPr>
        <w:ind w:left="360"/>
      </w:pPr>
    </w:p>
    <w:p w14:paraId="0F113A4C" w14:textId="77777777" w:rsidR="00483F12" w:rsidRPr="002732FB" w:rsidRDefault="00483F12" w:rsidP="00A94B29">
      <w:pPr>
        <w:ind w:left="360"/>
      </w:pPr>
    </w:p>
    <w:p w14:paraId="0C85B815" w14:textId="70DEAFA5" w:rsidR="00295658" w:rsidRPr="00F60B09" w:rsidRDefault="00295658" w:rsidP="00186429">
      <w:pPr>
        <w:pStyle w:val="Heading2"/>
      </w:pPr>
      <w:r w:rsidRPr="00F60B09">
        <w:lastRenderedPageBreak/>
        <w:t xml:space="preserve">V. </w:t>
      </w:r>
      <w:r w:rsidR="00DD7FF1" w:rsidRPr="00F60B09">
        <w:t>REVISION HISTORY</w:t>
      </w:r>
    </w:p>
    <w:tbl>
      <w:tblPr>
        <w:tblW w:w="5000" w:type="pc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outlining the revision history of this policy statement"/>
        <w:tblDescription w:val="Table outlining the revision history of this policy statement"/>
      </w:tblPr>
      <w:tblGrid>
        <w:gridCol w:w="1346"/>
        <w:gridCol w:w="1440"/>
        <w:gridCol w:w="3419"/>
        <w:gridCol w:w="3145"/>
      </w:tblGrid>
      <w:tr w:rsidR="00DD7FF1" w:rsidRPr="00DD7FF1" w14:paraId="056C8764" w14:textId="77777777" w:rsidTr="006D128E">
        <w:trPr>
          <w:cantSplit/>
          <w:trHeight w:val="275"/>
          <w:tblHeader/>
        </w:trPr>
        <w:tc>
          <w:tcPr>
            <w:tcW w:w="1346" w:type="dxa"/>
          </w:tcPr>
          <w:p w14:paraId="5E243248" w14:textId="77777777" w:rsidR="00DD7FF1" w:rsidRPr="00DD7FF1" w:rsidRDefault="00DD7FF1" w:rsidP="00DD7FF1">
            <w:pPr>
              <w:widowControl w:val="0"/>
              <w:autoSpaceDE w:val="0"/>
              <w:autoSpaceDN w:val="0"/>
              <w:spacing w:after="0" w:line="255" w:lineRule="exact"/>
              <w:ind w:left="110"/>
              <w:rPr>
                <w:rFonts w:eastAsia="Arial"/>
                <w:szCs w:val="22"/>
                <w:lang w:eastAsia="en-US"/>
              </w:rPr>
            </w:pPr>
            <w:r w:rsidRPr="00DD7FF1">
              <w:rPr>
                <w:rFonts w:eastAsia="Arial"/>
                <w:spacing w:val="-2"/>
                <w:szCs w:val="22"/>
                <w:lang w:eastAsia="en-US"/>
              </w:rPr>
              <w:t>Version</w:t>
            </w:r>
          </w:p>
        </w:tc>
        <w:tc>
          <w:tcPr>
            <w:tcW w:w="1441" w:type="dxa"/>
          </w:tcPr>
          <w:p w14:paraId="2DA9D903" w14:textId="77777777" w:rsidR="00DD7FF1" w:rsidRPr="00DD7FF1" w:rsidRDefault="00DD7FF1" w:rsidP="00DD7FF1">
            <w:pPr>
              <w:widowControl w:val="0"/>
              <w:autoSpaceDE w:val="0"/>
              <w:autoSpaceDN w:val="0"/>
              <w:spacing w:after="0" w:line="255" w:lineRule="exact"/>
              <w:ind w:left="109"/>
              <w:rPr>
                <w:rFonts w:eastAsia="Arial"/>
                <w:szCs w:val="22"/>
                <w:lang w:eastAsia="en-US"/>
              </w:rPr>
            </w:pPr>
            <w:r w:rsidRPr="00DD7FF1">
              <w:rPr>
                <w:rFonts w:eastAsia="Arial"/>
                <w:spacing w:val="-4"/>
                <w:szCs w:val="22"/>
                <w:lang w:eastAsia="en-US"/>
              </w:rPr>
              <w:t>Date</w:t>
            </w:r>
          </w:p>
        </w:tc>
        <w:tc>
          <w:tcPr>
            <w:tcW w:w="3421" w:type="dxa"/>
          </w:tcPr>
          <w:p w14:paraId="67F70E4C" w14:textId="77777777" w:rsidR="00DD7FF1" w:rsidRPr="00DD7FF1" w:rsidRDefault="00DD7FF1" w:rsidP="00DD7FF1">
            <w:pPr>
              <w:widowControl w:val="0"/>
              <w:autoSpaceDE w:val="0"/>
              <w:autoSpaceDN w:val="0"/>
              <w:spacing w:after="0" w:line="255" w:lineRule="exact"/>
              <w:ind w:left="109"/>
              <w:rPr>
                <w:rFonts w:eastAsia="Arial"/>
                <w:szCs w:val="22"/>
                <w:lang w:eastAsia="en-US"/>
              </w:rPr>
            </w:pPr>
            <w:r w:rsidRPr="00DD7FF1">
              <w:rPr>
                <w:rFonts w:eastAsia="Arial"/>
                <w:szCs w:val="22"/>
                <w:lang w:eastAsia="en-US"/>
              </w:rPr>
              <w:t>Change</w:t>
            </w:r>
            <w:r w:rsidRPr="00DD7FF1">
              <w:rPr>
                <w:rFonts w:eastAsia="Arial"/>
                <w:spacing w:val="-3"/>
                <w:szCs w:val="22"/>
                <w:lang w:eastAsia="en-US"/>
              </w:rPr>
              <w:t xml:space="preserve"> </w:t>
            </w:r>
            <w:r w:rsidRPr="00DD7FF1">
              <w:rPr>
                <w:rFonts w:eastAsia="Arial"/>
                <w:spacing w:val="-2"/>
                <w:szCs w:val="22"/>
                <w:lang w:eastAsia="en-US"/>
              </w:rPr>
              <w:t>Description</w:t>
            </w:r>
          </w:p>
        </w:tc>
        <w:tc>
          <w:tcPr>
            <w:tcW w:w="3147" w:type="dxa"/>
          </w:tcPr>
          <w:p w14:paraId="0BEC5B05" w14:textId="77777777" w:rsidR="00DD7FF1" w:rsidRPr="00DD7FF1" w:rsidRDefault="00DD7FF1" w:rsidP="00DD7FF1">
            <w:pPr>
              <w:widowControl w:val="0"/>
              <w:autoSpaceDE w:val="0"/>
              <w:autoSpaceDN w:val="0"/>
              <w:spacing w:after="0" w:line="255" w:lineRule="exact"/>
              <w:ind w:left="109"/>
              <w:rPr>
                <w:rFonts w:eastAsia="Arial"/>
                <w:szCs w:val="22"/>
                <w:lang w:eastAsia="en-US"/>
              </w:rPr>
            </w:pPr>
            <w:r w:rsidRPr="00DD7FF1">
              <w:rPr>
                <w:rFonts w:eastAsia="Arial"/>
                <w:szCs w:val="22"/>
                <w:lang w:eastAsia="en-US"/>
              </w:rPr>
              <w:t xml:space="preserve">Edited </w:t>
            </w:r>
            <w:r w:rsidRPr="00DD7FF1">
              <w:rPr>
                <w:rFonts w:eastAsia="Arial"/>
                <w:spacing w:val="-5"/>
                <w:szCs w:val="22"/>
                <w:lang w:eastAsia="en-US"/>
              </w:rPr>
              <w:t>By</w:t>
            </w:r>
          </w:p>
        </w:tc>
      </w:tr>
      <w:tr w:rsidR="00DD7FF1" w:rsidRPr="00DD7FF1" w14:paraId="67A36E26" w14:textId="77777777" w:rsidTr="006D128E">
        <w:trPr>
          <w:cantSplit/>
          <w:trHeight w:val="280"/>
        </w:trPr>
        <w:tc>
          <w:tcPr>
            <w:tcW w:w="1346" w:type="dxa"/>
          </w:tcPr>
          <w:p w14:paraId="2F92C020" w14:textId="77777777" w:rsidR="00DD7FF1" w:rsidRPr="00DD7FF1" w:rsidRDefault="00DD7FF1" w:rsidP="00DD7FF1">
            <w:pPr>
              <w:widowControl w:val="0"/>
              <w:autoSpaceDE w:val="0"/>
              <w:autoSpaceDN w:val="0"/>
              <w:spacing w:after="0" w:line="260" w:lineRule="exact"/>
              <w:ind w:left="110"/>
              <w:rPr>
                <w:rFonts w:eastAsia="Arial"/>
                <w:szCs w:val="22"/>
                <w:lang w:eastAsia="en-US"/>
              </w:rPr>
            </w:pPr>
            <w:r w:rsidRPr="00DD7FF1">
              <w:rPr>
                <w:rFonts w:eastAsia="Arial"/>
                <w:spacing w:val="-5"/>
                <w:szCs w:val="22"/>
                <w:lang w:eastAsia="en-US"/>
              </w:rPr>
              <w:t>0.1</w:t>
            </w:r>
          </w:p>
        </w:tc>
        <w:tc>
          <w:tcPr>
            <w:tcW w:w="1441" w:type="dxa"/>
          </w:tcPr>
          <w:p w14:paraId="2BE15954" w14:textId="77777777" w:rsidR="00DD7FF1" w:rsidRPr="00DD7FF1" w:rsidRDefault="00DD7FF1" w:rsidP="00DD7FF1">
            <w:pPr>
              <w:widowControl w:val="0"/>
              <w:autoSpaceDE w:val="0"/>
              <w:autoSpaceDN w:val="0"/>
              <w:spacing w:after="0" w:line="260" w:lineRule="exact"/>
              <w:ind w:left="109"/>
              <w:rPr>
                <w:rFonts w:eastAsia="Arial"/>
                <w:lang w:eastAsia="en-US"/>
              </w:rPr>
            </w:pPr>
            <w:r w:rsidRPr="00DD7FF1">
              <w:rPr>
                <w:rFonts w:eastAsia="Arial"/>
                <w:spacing w:val="-2"/>
                <w:lang w:eastAsia="en-US"/>
              </w:rPr>
              <w:t>9/21/2023</w:t>
            </w:r>
          </w:p>
        </w:tc>
        <w:tc>
          <w:tcPr>
            <w:tcW w:w="3421" w:type="dxa"/>
          </w:tcPr>
          <w:p w14:paraId="7F2CACD9" w14:textId="77777777" w:rsidR="00DD7FF1" w:rsidRPr="00DD7FF1" w:rsidRDefault="00DD7FF1" w:rsidP="00DD7FF1">
            <w:pPr>
              <w:widowControl w:val="0"/>
              <w:autoSpaceDE w:val="0"/>
              <w:autoSpaceDN w:val="0"/>
              <w:spacing w:after="0" w:line="260" w:lineRule="exact"/>
              <w:ind w:left="109"/>
              <w:rPr>
                <w:rFonts w:eastAsia="Arial"/>
                <w:szCs w:val="22"/>
                <w:lang w:eastAsia="en-US"/>
              </w:rPr>
            </w:pPr>
            <w:r w:rsidRPr="00DD7FF1">
              <w:rPr>
                <w:rFonts w:eastAsia="Arial"/>
                <w:szCs w:val="22"/>
                <w:lang w:eastAsia="en-US"/>
              </w:rPr>
              <w:t>Initial</w:t>
            </w:r>
            <w:r w:rsidRPr="00DD7FF1">
              <w:rPr>
                <w:rFonts w:eastAsia="Arial"/>
                <w:spacing w:val="-3"/>
                <w:szCs w:val="22"/>
                <w:lang w:eastAsia="en-US"/>
              </w:rPr>
              <w:t xml:space="preserve"> </w:t>
            </w:r>
            <w:r w:rsidRPr="00DD7FF1">
              <w:rPr>
                <w:rFonts w:eastAsia="Arial"/>
                <w:spacing w:val="-2"/>
                <w:szCs w:val="22"/>
                <w:lang w:eastAsia="en-US"/>
              </w:rPr>
              <w:t>Draft</w:t>
            </w:r>
          </w:p>
        </w:tc>
        <w:tc>
          <w:tcPr>
            <w:tcW w:w="3147" w:type="dxa"/>
          </w:tcPr>
          <w:p w14:paraId="6FF01004" w14:textId="5D7F7812" w:rsidR="00DD7FF1" w:rsidRPr="00DD7FF1" w:rsidRDefault="003B486D" w:rsidP="00DD7FF1">
            <w:pPr>
              <w:widowControl w:val="0"/>
              <w:autoSpaceDE w:val="0"/>
              <w:autoSpaceDN w:val="0"/>
              <w:spacing w:after="0" w:line="260" w:lineRule="exact"/>
              <w:ind w:left="109"/>
              <w:rPr>
                <w:rFonts w:eastAsia="Arial"/>
                <w:sz w:val="22"/>
                <w:szCs w:val="22"/>
                <w:lang w:eastAsia="en-US"/>
              </w:rPr>
            </w:pPr>
            <w:r w:rsidRPr="003B486D">
              <w:rPr>
                <w:rFonts w:eastAsia="Arial"/>
                <w:lang w:eastAsia="en-US"/>
              </w:rPr>
              <w:t>IT Security Policy Team</w:t>
            </w:r>
          </w:p>
        </w:tc>
      </w:tr>
      <w:tr w:rsidR="00DD7FF1" w:rsidRPr="00DD7FF1" w14:paraId="4804AB4B" w14:textId="77777777" w:rsidTr="006D128E">
        <w:trPr>
          <w:cantSplit/>
          <w:trHeight w:val="275"/>
        </w:trPr>
        <w:tc>
          <w:tcPr>
            <w:tcW w:w="1346" w:type="dxa"/>
          </w:tcPr>
          <w:p w14:paraId="03C59C06" w14:textId="77777777" w:rsidR="00DD7FF1" w:rsidRPr="00DD7FF1" w:rsidRDefault="00DD7FF1" w:rsidP="00DD7FF1">
            <w:pPr>
              <w:widowControl w:val="0"/>
              <w:autoSpaceDE w:val="0"/>
              <w:autoSpaceDN w:val="0"/>
              <w:spacing w:after="0" w:line="240" w:lineRule="auto"/>
              <w:rPr>
                <w:rFonts w:ascii="Times New Roman" w:eastAsia="Arial"/>
                <w:sz w:val="20"/>
                <w:szCs w:val="22"/>
                <w:lang w:eastAsia="en-US"/>
              </w:rPr>
            </w:pPr>
          </w:p>
        </w:tc>
        <w:tc>
          <w:tcPr>
            <w:tcW w:w="1441" w:type="dxa"/>
          </w:tcPr>
          <w:p w14:paraId="4EFF3B17" w14:textId="77777777" w:rsidR="00DD7FF1" w:rsidRPr="00DD7FF1" w:rsidRDefault="00DD7FF1" w:rsidP="00DD7FF1">
            <w:pPr>
              <w:widowControl w:val="0"/>
              <w:autoSpaceDE w:val="0"/>
              <w:autoSpaceDN w:val="0"/>
              <w:spacing w:after="0" w:line="240" w:lineRule="auto"/>
              <w:rPr>
                <w:rFonts w:ascii="Times New Roman" w:eastAsia="Arial"/>
                <w:sz w:val="20"/>
                <w:szCs w:val="22"/>
                <w:lang w:eastAsia="en-US"/>
              </w:rPr>
            </w:pPr>
          </w:p>
        </w:tc>
        <w:tc>
          <w:tcPr>
            <w:tcW w:w="3421" w:type="dxa"/>
          </w:tcPr>
          <w:p w14:paraId="308AC1F0" w14:textId="77777777" w:rsidR="00DD7FF1" w:rsidRPr="00DD7FF1" w:rsidRDefault="00DD7FF1" w:rsidP="00DD7FF1">
            <w:pPr>
              <w:widowControl w:val="0"/>
              <w:autoSpaceDE w:val="0"/>
              <w:autoSpaceDN w:val="0"/>
              <w:spacing w:after="0" w:line="240" w:lineRule="auto"/>
              <w:rPr>
                <w:rFonts w:ascii="Times New Roman" w:eastAsia="Arial"/>
                <w:sz w:val="20"/>
                <w:szCs w:val="22"/>
                <w:lang w:eastAsia="en-US"/>
              </w:rPr>
            </w:pPr>
          </w:p>
        </w:tc>
        <w:tc>
          <w:tcPr>
            <w:tcW w:w="3147" w:type="dxa"/>
          </w:tcPr>
          <w:p w14:paraId="563EF332" w14:textId="77777777" w:rsidR="00DD7FF1" w:rsidRPr="00DD7FF1" w:rsidRDefault="00DD7FF1" w:rsidP="00DD7FF1">
            <w:pPr>
              <w:widowControl w:val="0"/>
              <w:autoSpaceDE w:val="0"/>
              <w:autoSpaceDN w:val="0"/>
              <w:spacing w:after="0" w:line="240" w:lineRule="auto"/>
              <w:rPr>
                <w:rFonts w:ascii="Times New Roman" w:eastAsia="Arial"/>
                <w:sz w:val="20"/>
                <w:szCs w:val="22"/>
                <w:lang w:eastAsia="en-US"/>
              </w:rPr>
            </w:pPr>
          </w:p>
        </w:tc>
      </w:tr>
    </w:tbl>
    <w:p w14:paraId="112E6D66" w14:textId="77777777" w:rsidR="00295658" w:rsidRDefault="00295658" w:rsidP="00295658">
      <w:pPr>
        <w:pStyle w:val="ByLine"/>
      </w:pPr>
      <w:r w:rsidRPr="008644C9">
        <w:t>AUTHORIZED AND APPROVED BY:</w:t>
      </w:r>
    </w:p>
    <w:p w14:paraId="190BDB20" w14:textId="77777777" w:rsidR="00DD7FF1" w:rsidRPr="008644C9" w:rsidRDefault="00DD7FF1" w:rsidP="00295658">
      <w:pPr>
        <w:pStyle w:val="ByLine"/>
      </w:pPr>
    </w:p>
    <w:p w14:paraId="3D27ABDB" w14:textId="0E51A012"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DD7FF1">
        <w:rPr>
          <w:b/>
          <w:bCs/>
        </w:rPr>
        <w:t>04/08/2026</w:t>
      </w:r>
    </w:p>
    <w:p w14:paraId="35F8B40D"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7BDB" w14:textId="77777777" w:rsidR="00FC1F22" w:rsidRDefault="00FC1F22" w:rsidP="00850BB6">
      <w:r>
        <w:separator/>
      </w:r>
    </w:p>
  </w:endnote>
  <w:endnote w:type="continuationSeparator" w:id="0">
    <w:p w14:paraId="768B1559" w14:textId="77777777" w:rsidR="00FC1F22" w:rsidRDefault="00FC1F22"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7F21" w14:textId="77777777" w:rsidR="00FC1F22" w:rsidRDefault="00FC1F22" w:rsidP="00850BB6">
      <w:r>
        <w:separator/>
      </w:r>
    </w:p>
  </w:footnote>
  <w:footnote w:type="continuationSeparator" w:id="0">
    <w:p w14:paraId="562C64A1" w14:textId="77777777" w:rsidR="00FC1F22" w:rsidRDefault="00FC1F22"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BC53" w14:textId="1D1A7B1F" w:rsidR="00850BB6" w:rsidRPr="00850BB6" w:rsidRDefault="00850BB6" w:rsidP="0028462C">
    <w:pPr>
      <w:pStyle w:val="Header"/>
      <w:jc w:val="right"/>
    </w:pPr>
    <w:r w:rsidRPr="00850BB6">
      <w:t xml:space="preserve">Policy No. </w:t>
    </w:r>
    <w:r w:rsidR="003952F6">
      <w:t>8.05.00</w:t>
    </w:r>
  </w:p>
  <w:p w14:paraId="29DDB6A9"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39B54A8F"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6B0231F7"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4E43C1F2" w14:textId="61B319D1" w:rsidR="00850BB6" w:rsidRPr="00850BB6" w:rsidRDefault="00850BB6" w:rsidP="00850BB6">
        <w:pPr>
          <w:pStyle w:val="Header"/>
          <w:jc w:val="right"/>
        </w:pPr>
        <w:r w:rsidRPr="00850BB6">
          <w:t xml:space="preserve">Policy No. </w:t>
        </w:r>
        <w:r w:rsidR="003952F6">
          <w:t>8.05.00</w:t>
        </w:r>
      </w:p>
      <w:p w14:paraId="18744C70"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477"/>
    <w:multiLevelType w:val="hybridMultilevel"/>
    <w:tmpl w:val="D1CE8822"/>
    <w:lvl w:ilvl="0" w:tplc="EFAE9226">
      <w:start w:val="1"/>
      <w:numFmt w:val="upperLetter"/>
      <w:lvlText w:val="%1."/>
      <w:lvlJc w:val="left"/>
      <w:pPr>
        <w:ind w:left="1440" w:hanging="720"/>
      </w:pPr>
      <w:rPr>
        <w:rFonts w:hint="default"/>
        <w:b w:val="0"/>
      </w:rPr>
    </w:lvl>
    <w:lvl w:ilvl="1" w:tplc="E508F1B8">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3462E"/>
    <w:multiLevelType w:val="hybridMultilevel"/>
    <w:tmpl w:val="BDF861E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8F06B8"/>
    <w:multiLevelType w:val="hybridMultilevel"/>
    <w:tmpl w:val="686A03C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7"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9"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56B0101"/>
    <w:multiLevelType w:val="hybridMultilevel"/>
    <w:tmpl w:val="E5D8563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5" w15:restartNumberingAfterBreak="0">
    <w:nsid w:val="565C50AF"/>
    <w:multiLevelType w:val="hybridMultilevel"/>
    <w:tmpl w:val="0A70A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A396395"/>
    <w:multiLevelType w:val="hybridMultilevel"/>
    <w:tmpl w:val="7B18AED2"/>
    <w:lvl w:ilvl="0" w:tplc="3758BB86">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796154"/>
    <w:multiLevelType w:val="hybridMultilevel"/>
    <w:tmpl w:val="17EC3F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A7644C3"/>
    <w:multiLevelType w:val="hybridMultilevel"/>
    <w:tmpl w:val="16EA682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8"/>
  </w:num>
  <w:num w:numId="2" w16cid:durableId="113716084">
    <w:abstractNumId w:val="6"/>
  </w:num>
  <w:num w:numId="3" w16cid:durableId="1459684042">
    <w:abstractNumId w:val="14"/>
  </w:num>
  <w:num w:numId="4" w16cid:durableId="391583508">
    <w:abstractNumId w:val="2"/>
  </w:num>
  <w:num w:numId="5" w16cid:durableId="614485918">
    <w:abstractNumId w:val="23"/>
  </w:num>
  <w:num w:numId="6" w16cid:durableId="1262950861">
    <w:abstractNumId w:val="7"/>
  </w:num>
  <w:num w:numId="7" w16cid:durableId="1128091190">
    <w:abstractNumId w:val="12"/>
  </w:num>
  <w:num w:numId="8" w16cid:durableId="1668289952">
    <w:abstractNumId w:val="17"/>
  </w:num>
  <w:num w:numId="9" w16cid:durableId="94593619">
    <w:abstractNumId w:val="19"/>
  </w:num>
  <w:num w:numId="10" w16cid:durableId="2029023116">
    <w:abstractNumId w:val="9"/>
  </w:num>
  <w:num w:numId="11" w16cid:durableId="1335181389">
    <w:abstractNumId w:val="1"/>
  </w:num>
  <w:num w:numId="12" w16cid:durableId="1252279753">
    <w:abstractNumId w:val="18"/>
  </w:num>
  <w:num w:numId="13" w16cid:durableId="1760103445">
    <w:abstractNumId w:val="11"/>
  </w:num>
  <w:num w:numId="14" w16cid:durableId="620036725">
    <w:abstractNumId w:val="5"/>
  </w:num>
  <w:num w:numId="15" w16cid:durableId="854735415">
    <w:abstractNumId w:val="16"/>
  </w:num>
  <w:num w:numId="16" w16cid:durableId="1691955634">
    <w:abstractNumId w:val="20"/>
  </w:num>
  <w:num w:numId="17" w16cid:durableId="1312757595">
    <w:abstractNumId w:val="13"/>
  </w:num>
  <w:num w:numId="18" w16cid:durableId="2087022791">
    <w:abstractNumId w:val="25"/>
  </w:num>
  <w:num w:numId="19" w16cid:durableId="707994615">
    <w:abstractNumId w:val="15"/>
  </w:num>
  <w:num w:numId="20" w16cid:durableId="715739844">
    <w:abstractNumId w:val="21"/>
  </w:num>
  <w:num w:numId="21" w16cid:durableId="1204632519">
    <w:abstractNumId w:val="22"/>
  </w:num>
  <w:num w:numId="22" w16cid:durableId="866454361">
    <w:abstractNumId w:val="0"/>
  </w:num>
  <w:num w:numId="23" w16cid:durableId="1819223176">
    <w:abstractNumId w:val="4"/>
  </w:num>
  <w:num w:numId="24" w16cid:durableId="307712954">
    <w:abstractNumId w:val="3"/>
  </w:num>
  <w:num w:numId="25" w16cid:durableId="556859852">
    <w:abstractNumId w:val="24"/>
  </w:num>
  <w:num w:numId="26" w16cid:durableId="68348058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94F"/>
    <w:rsid w:val="00001CE4"/>
    <w:rsid w:val="00013680"/>
    <w:rsid w:val="00090FDB"/>
    <w:rsid w:val="000A7A2D"/>
    <w:rsid w:val="000C1C50"/>
    <w:rsid w:val="000F14BA"/>
    <w:rsid w:val="001352D7"/>
    <w:rsid w:val="00155499"/>
    <w:rsid w:val="00186429"/>
    <w:rsid w:val="001A7DCD"/>
    <w:rsid w:val="00203BAC"/>
    <w:rsid w:val="00257607"/>
    <w:rsid w:val="002732FB"/>
    <w:rsid w:val="0028462C"/>
    <w:rsid w:val="00286B30"/>
    <w:rsid w:val="00295658"/>
    <w:rsid w:val="00296AAD"/>
    <w:rsid w:val="00337971"/>
    <w:rsid w:val="00364F69"/>
    <w:rsid w:val="003872EB"/>
    <w:rsid w:val="003952F6"/>
    <w:rsid w:val="003B486D"/>
    <w:rsid w:val="003C378E"/>
    <w:rsid w:val="003D66B5"/>
    <w:rsid w:val="00421EA3"/>
    <w:rsid w:val="00470BF5"/>
    <w:rsid w:val="00471A77"/>
    <w:rsid w:val="00483E72"/>
    <w:rsid w:val="00483F12"/>
    <w:rsid w:val="004A4EC4"/>
    <w:rsid w:val="004A5AF3"/>
    <w:rsid w:val="004B4E7E"/>
    <w:rsid w:val="004E106A"/>
    <w:rsid w:val="004E163A"/>
    <w:rsid w:val="00500F4D"/>
    <w:rsid w:val="005079D3"/>
    <w:rsid w:val="00533972"/>
    <w:rsid w:val="00564FAC"/>
    <w:rsid w:val="0057247D"/>
    <w:rsid w:val="00583687"/>
    <w:rsid w:val="005868FF"/>
    <w:rsid w:val="00590D4B"/>
    <w:rsid w:val="005915C9"/>
    <w:rsid w:val="005A3FED"/>
    <w:rsid w:val="00604CA0"/>
    <w:rsid w:val="006306D7"/>
    <w:rsid w:val="006443D9"/>
    <w:rsid w:val="006D128E"/>
    <w:rsid w:val="006D27A8"/>
    <w:rsid w:val="00712CF3"/>
    <w:rsid w:val="00730CB2"/>
    <w:rsid w:val="00740342"/>
    <w:rsid w:val="00743556"/>
    <w:rsid w:val="007700E6"/>
    <w:rsid w:val="007B72B1"/>
    <w:rsid w:val="007D2D63"/>
    <w:rsid w:val="007D3174"/>
    <w:rsid w:val="007D69D1"/>
    <w:rsid w:val="007D6D7B"/>
    <w:rsid w:val="007F1A15"/>
    <w:rsid w:val="00815EF9"/>
    <w:rsid w:val="00827F75"/>
    <w:rsid w:val="00850BB6"/>
    <w:rsid w:val="008644C9"/>
    <w:rsid w:val="008A559F"/>
    <w:rsid w:val="008D147C"/>
    <w:rsid w:val="008E75A6"/>
    <w:rsid w:val="008F25B0"/>
    <w:rsid w:val="0095122E"/>
    <w:rsid w:val="0095BAA0"/>
    <w:rsid w:val="009B68E5"/>
    <w:rsid w:val="009C0088"/>
    <w:rsid w:val="009C1891"/>
    <w:rsid w:val="009D2B60"/>
    <w:rsid w:val="009F2797"/>
    <w:rsid w:val="00A131B5"/>
    <w:rsid w:val="00A368F8"/>
    <w:rsid w:val="00A540CC"/>
    <w:rsid w:val="00A94B29"/>
    <w:rsid w:val="00A97E4C"/>
    <w:rsid w:val="00AE1849"/>
    <w:rsid w:val="00AE1DC1"/>
    <w:rsid w:val="00AF16D5"/>
    <w:rsid w:val="00B172CB"/>
    <w:rsid w:val="00B219B1"/>
    <w:rsid w:val="00B45250"/>
    <w:rsid w:val="00B4566F"/>
    <w:rsid w:val="00B86E74"/>
    <w:rsid w:val="00BA6BE7"/>
    <w:rsid w:val="00BC6D61"/>
    <w:rsid w:val="00BD66E5"/>
    <w:rsid w:val="00BE02F1"/>
    <w:rsid w:val="00BE2C97"/>
    <w:rsid w:val="00BF755D"/>
    <w:rsid w:val="00C6690B"/>
    <w:rsid w:val="00C76451"/>
    <w:rsid w:val="00CB4FAC"/>
    <w:rsid w:val="00D20F8C"/>
    <w:rsid w:val="00D36290"/>
    <w:rsid w:val="00D5129A"/>
    <w:rsid w:val="00D5605A"/>
    <w:rsid w:val="00D62846"/>
    <w:rsid w:val="00D84162"/>
    <w:rsid w:val="00DB00FD"/>
    <w:rsid w:val="00DB2EBC"/>
    <w:rsid w:val="00DD7FF1"/>
    <w:rsid w:val="00E02540"/>
    <w:rsid w:val="00E1250B"/>
    <w:rsid w:val="00E83337"/>
    <w:rsid w:val="00ED3ABB"/>
    <w:rsid w:val="00EE1292"/>
    <w:rsid w:val="00F33781"/>
    <w:rsid w:val="00F573D9"/>
    <w:rsid w:val="00F60B09"/>
    <w:rsid w:val="00F8446B"/>
    <w:rsid w:val="00F86BA2"/>
    <w:rsid w:val="00F919CA"/>
    <w:rsid w:val="00FA5FDB"/>
    <w:rsid w:val="00FC1F22"/>
    <w:rsid w:val="00FE4F88"/>
    <w:rsid w:val="00FE694F"/>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27859"/>
  <w15:chartTrackingRefBased/>
  <w15:docId w15:val="{02BDFB71-2F7F-4B85-A3C7-51849F95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qFormat/>
    <w:rsid w:val="00483F12"/>
    <w:pPr>
      <w:widowControl w:val="0"/>
      <w:autoSpaceDE w:val="0"/>
      <w:autoSpaceDN w:val="0"/>
      <w:spacing w:before="24" w:after="0" w:line="240" w:lineRule="auto"/>
      <w:ind w:left="2261"/>
    </w:pPr>
    <w:rPr>
      <w:rFonts w:eastAsia="Arial"/>
      <w:lang w:eastAsia="en-US"/>
    </w:rPr>
  </w:style>
  <w:style w:type="character" w:customStyle="1" w:styleId="BodyTextChar">
    <w:name w:val="Body Text Char"/>
    <w:basedOn w:val="DefaultParagraphFont"/>
    <w:link w:val="BodyText"/>
    <w:uiPriority w:val="1"/>
    <w:rsid w:val="00483F12"/>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Props1.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3.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29</TotalTime>
  <Pages>3</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8.05.00 - Data Management | LSUS</dc:title>
  <dc:subject/>
  <dc:creator>Kenetria Smith</dc:creator>
  <cp:keywords/>
  <dc:description/>
  <cp:lastModifiedBy>Landry Ray</cp:lastModifiedBy>
  <cp:revision>12</cp:revision>
  <dcterms:created xsi:type="dcterms:W3CDTF">2026-04-07T16:40:00Z</dcterms:created>
  <dcterms:modified xsi:type="dcterms:W3CDTF">2026-05-20T20:27:00Z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