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4EB9" w14:textId="789B28FE" w:rsidR="00295658" w:rsidRDefault="00295658" w:rsidP="00295658">
      <w:pPr>
        <w:pStyle w:val="Heading1"/>
      </w:pPr>
      <w:r w:rsidRPr="00850BB6">
        <w:t xml:space="preserve">POLICY STATEMENT </w:t>
      </w:r>
      <w:r w:rsidR="00837780">
        <w:t>8.10.00</w:t>
      </w:r>
      <w:r w:rsidRPr="00850BB6">
        <w:br/>
      </w:r>
      <w:r w:rsidR="00754A0F" w:rsidRPr="00754A0F">
        <w:t>PHYSICAL SECURITY</w:t>
      </w:r>
    </w:p>
    <w:p w14:paraId="2652FCD4" w14:textId="77777777" w:rsidR="00295658" w:rsidRPr="00EB059E" w:rsidRDefault="00295658" w:rsidP="00754A0F">
      <w:pPr>
        <w:pStyle w:val="Digest"/>
        <w:spacing w:after="0"/>
      </w:pPr>
      <w:r w:rsidRPr="00EB059E">
        <w:t>Policy Digest</w:t>
      </w:r>
    </w:p>
    <w:p w14:paraId="58BA20E3" w14:textId="7C3EDAAE" w:rsidR="00295658" w:rsidRDefault="00931D8E" w:rsidP="00754A0F">
      <w:pPr>
        <w:pStyle w:val="Digest"/>
        <w:spacing w:after="0"/>
      </w:pPr>
      <w:r w:rsidRPr="00931D8E">
        <w:t>Coordinating Unit: IT Security Policy Team</w:t>
      </w:r>
      <w:r w:rsidR="00295658" w:rsidRPr="00EB059E">
        <w:br/>
        <w:t xml:space="preserve">Effective: </w:t>
      </w:r>
      <w:r w:rsidRPr="00931D8E">
        <w:t>04/08/2026</w:t>
      </w:r>
      <w:r w:rsidR="00295658" w:rsidRPr="00EB059E">
        <w:br/>
        <w:t xml:space="preserve">Revised: </w:t>
      </w:r>
      <w:r>
        <w:t>07/20/2022</w:t>
      </w:r>
    </w:p>
    <w:p w14:paraId="3AD7BDE1" w14:textId="77777777" w:rsidR="003E2F1F" w:rsidRDefault="003E2F1F" w:rsidP="00754A0F">
      <w:pPr>
        <w:pStyle w:val="Digest"/>
        <w:spacing w:after="0"/>
      </w:pPr>
    </w:p>
    <w:p w14:paraId="5B89BFB6" w14:textId="77777777" w:rsidR="007D7A19" w:rsidRPr="00604CA0" w:rsidRDefault="007D7A19" w:rsidP="007D7A19">
      <w:pPr>
        <w:pStyle w:val="Heading2"/>
      </w:pPr>
      <w:r w:rsidRPr="00604CA0">
        <w:t>PURPOSE</w:t>
      </w:r>
    </w:p>
    <w:p w14:paraId="4E8C9EE7" w14:textId="77777777" w:rsidR="007D7A19" w:rsidRPr="00C84CAB" w:rsidRDefault="007D7A19" w:rsidP="00C84CAB">
      <w:pPr>
        <w:pStyle w:val="BodyText"/>
        <w:spacing w:before="179" w:line="259" w:lineRule="auto"/>
        <w:ind w:left="100" w:right="115"/>
        <w:rPr>
          <w:spacing w:val="-4"/>
        </w:rPr>
      </w:pPr>
      <w:r w:rsidRPr="00C84CAB">
        <w:rPr>
          <w:spacing w:val="-4"/>
        </w:rPr>
        <w:t>As an institution of higher education, the Louisiana State University Shreveport Campus (“university” or “LSUS”) is charged with maintaining systems and data for administrative, academic, and research purposes. These information assets are critical to the mission of the university, and the physical security of these systems and data sets must be managed with a formalized Physical Security Policy.</w:t>
      </w:r>
    </w:p>
    <w:p w14:paraId="03B8F271" w14:textId="77777777" w:rsidR="007D7A19" w:rsidRPr="00C84CAB" w:rsidRDefault="007D7A19" w:rsidP="00C84CAB">
      <w:pPr>
        <w:pStyle w:val="BodyText"/>
        <w:spacing w:before="179" w:line="259" w:lineRule="auto"/>
        <w:ind w:left="100" w:right="115"/>
        <w:rPr>
          <w:spacing w:val="-4"/>
        </w:rPr>
      </w:pPr>
      <w:r w:rsidRPr="00C84CAB">
        <w:rPr>
          <w:spacing w:val="-4"/>
        </w:rPr>
        <w:t>The purpose of this policy is to define the required processes and activities involved in the management of information assets as it pertains to physical security.</w:t>
      </w:r>
    </w:p>
    <w:p w14:paraId="379477EF" w14:textId="77777777" w:rsidR="007D7A19" w:rsidRDefault="007D7A19" w:rsidP="007D7A19">
      <w:pPr>
        <w:pStyle w:val="Heading2"/>
      </w:pPr>
      <w:r w:rsidRPr="00850BB6">
        <w:t>I</w:t>
      </w:r>
      <w:r>
        <w:t>I</w:t>
      </w:r>
      <w:r w:rsidRPr="00850BB6">
        <w:t xml:space="preserve">. </w:t>
      </w:r>
      <w:r>
        <w:t>DEFINITIONS</w:t>
      </w:r>
    </w:p>
    <w:p w14:paraId="48018FCB" w14:textId="3F0543A9" w:rsidR="003E2F1F" w:rsidRPr="00C84CAB" w:rsidRDefault="007D7A19" w:rsidP="00C84CAB">
      <w:pPr>
        <w:pStyle w:val="BodyText"/>
        <w:spacing w:before="179" w:line="259" w:lineRule="auto"/>
        <w:ind w:left="100" w:right="115"/>
        <w:rPr>
          <w:spacing w:val="-4"/>
        </w:rPr>
      </w:pPr>
      <w:r w:rsidRPr="00C84CAB">
        <w:rPr>
          <w:spacing w:val="-4"/>
        </w:rPr>
        <w:t>Information Asset – a resource, process, product, information infrastructure, etc. either with a tangible dollar value or whose loss or compromise could intangibly affect its integrity, availability, or confidentiality. The loss or compromise of an information asset could also affect an entity’s ability to continue business. Examples of information assets include, but are not limited to, equipment, software, algorithms, and data.</w:t>
      </w:r>
    </w:p>
    <w:p w14:paraId="49554109" w14:textId="77777777" w:rsidR="003E2F1F" w:rsidRPr="00C84CAB" w:rsidRDefault="003E2F1F" w:rsidP="00C84CAB">
      <w:pPr>
        <w:pStyle w:val="BodyText"/>
        <w:spacing w:before="179" w:line="259" w:lineRule="auto"/>
        <w:ind w:left="100" w:right="115"/>
        <w:rPr>
          <w:spacing w:val="-4"/>
        </w:rPr>
      </w:pPr>
      <w:r w:rsidRPr="00C84CAB">
        <w:rPr>
          <w:spacing w:val="-4"/>
        </w:rPr>
        <w:t>Data – Any information residing on the university IT infrastructure or held on any other IT infrastructure on behalf of the university. This data includes files, documents, messages in any format, including e-mail messages and posts made on any Social Media site maintained by/for the university or its units. All data created and/or maintained by a User is also subject to this Policy, even if the data is created and/or stored on the User’s own personal computer, smartphone, or other personal device.</w:t>
      </w:r>
    </w:p>
    <w:p w14:paraId="66ACCBD6" w14:textId="77777777" w:rsidR="003E2F1F" w:rsidRPr="00C84CAB" w:rsidRDefault="003E2F1F" w:rsidP="00C84CAB">
      <w:pPr>
        <w:pStyle w:val="BodyText"/>
        <w:spacing w:before="179" w:line="259" w:lineRule="auto"/>
        <w:ind w:left="100" w:right="115"/>
        <w:rPr>
          <w:spacing w:val="-4"/>
        </w:rPr>
      </w:pPr>
      <w:r w:rsidRPr="00C84CAB">
        <w:rPr>
          <w:spacing w:val="-4"/>
        </w:rPr>
        <w:t>Hardware Information Asset – A subset of information asset and specifically refers to hardware (laptops, desktops, servers/virtual servers, external storage devices, mobile devices, etc.) utilized to store, process, access, and/or handle Data.</w:t>
      </w:r>
    </w:p>
    <w:p w14:paraId="15CA6F9A" w14:textId="49EEACAE" w:rsidR="00295658" w:rsidRDefault="00295658" w:rsidP="00754A0F">
      <w:pPr>
        <w:pStyle w:val="Heading2"/>
      </w:pPr>
      <w:r>
        <w:lastRenderedPageBreak/>
        <w:t>III. POLICY</w:t>
      </w:r>
    </w:p>
    <w:p w14:paraId="0F6CAD8B" w14:textId="6866990B" w:rsidR="00754A0F" w:rsidRPr="00C84CAB" w:rsidRDefault="00754A0F" w:rsidP="00C84CAB">
      <w:pPr>
        <w:pStyle w:val="ListParagraph"/>
        <w:numPr>
          <w:ilvl w:val="0"/>
          <w:numId w:val="25"/>
        </w:numPr>
      </w:pPr>
      <w:r w:rsidRPr="00C84CAB">
        <w:t>Surveillance Cameras</w:t>
      </w:r>
    </w:p>
    <w:p w14:paraId="574A5AD4" w14:textId="5F64B4EB" w:rsidR="00754A0F" w:rsidRPr="00C84CAB" w:rsidRDefault="00754A0F" w:rsidP="00C84CAB">
      <w:pPr>
        <w:pStyle w:val="ListParagraph"/>
        <w:numPr>
          <w:ilvl w:val="1"/>
          <w:numId w:val="26"/>
        </w:numPr>
      </w:pPr>
      <w:r w:rsidRPr="00C84CAB">
        <w:t>LSUS will establish processes and procedures for management of surveillance technology.</w:t>
      </w:r>
    </w:p>
    <w:p w14:paraId="2D0B9A58" w14:textId="3D15F600" w:rsidR="00754A0F" w:rsidRPr="00C84CAB" w:rsidRDefault="00754A0F" w:rsidP="00C84CAB">
      <w:pPr>
        <w:pStyle w:val="ListParagraph"/>
        <w:numPr>
          <w:ilvl w:val="1"/>
          <w:numId w:val="26"/>
        </w:numPr>
      </w:pPr>
      <w:r w:rsidRPr="00C84CAB">
        <w:t>LSUS must identify the different business units responsible for coordinating, operating, monitoring, selecting, and managing surveillance technologies.</w:t>
      </w:r>
    </w:p>
    <w:p w14:paraId="312CF7D6" w14:textId="6692A652" w:rsidR="00754A0F" w:rsidRPr="00C84CAB" w:rsidRDefault="00754A0F" w:rsidP="00C84CAB">
      <w:pPr>
        <w:pStyle w:val="ListParagraph"/>
        <w:numPr>
          <w:ilvl w:val="1"/>
          <w:numId w:val="26"/>
        </w:numPr>
      </w:pPr>
      <w:r w:rsidRPr="00C84CAB">
        <w:t>LSUS will define processes and procedures for reviewing and approving surveillance proposals.</w:t>
      </w:r>
    </w:p>
    <w:p w14:paraId="252CACBA" w14:textId="79604772" w:rsidR="00754A0F" w:rsidRPr="00C84CAB" w:rsidRDefault="00754A0F" w:rsidP="00C84CAB">
      <w:pPr>
        <w:pStyle w:val="ListParagraph"/>
        <w:numPr>
          <w:ilvl w:val="1"/>
          <w:numId w:val="26"/>
        </w:numPr>
      </w:pPr>
      <w:r w:rsidRPr="00C84CAB">
        <w:t>LSUS will appropriately and clearly classify surveillance-related data as well as data retention policies for such data.</w:t>
      </w:r>
    </w:p>
    <w:p w14:paraId="3DEB2932" w14:textId="38B8265C" w:rsidR="00754A0F" w:rsidRPr="00C84CAB" w:rsidRDefault="00754A0F" w:rsidP="00C84CAB">
      <w:pPr>
        <w:pStyle w:val="ListParagraph"/>
        <w:numPr>
          <w:ilvl w:val="0"/>
          <w:numId w:val="25"/>
        </w:numPr>
      </w:pPr>
      <w:r w:rsidRPr="00C84CAB">
        <w:t>Physical Access Controls</w:t>
      </w:r>
    </w:p>
    <w:p w14:paraId="019843E7" w14:textId="15E0EBDD" w:rsidR="00754A0F" w:rsidRPr="00C84CAB" w:rsidRDefault="00754A0F" w:rsidP="00C84CAB">
      <w:pPr>
        <w:pStyle w:val="ListParagraph"/>
        <w:numPr>
          <w:ilvl w:val="1"/>
          <w:numId w:val="27"/>
        </w:numPr>
      </w:pPr>
      <w:r w:rsidRPr="00C84CAB">
        <w:t>LSUS will define parameters to define what constitutes a secure area on campus as it relates to critical and/or sensitive information assets.</w:t>
      </w:r>
    </w:p>
    <w:p w14:paraId="49719523" w14:textId="325A39D7" w:rsidR="00754A0F" w:rsidRPr="00C84CAB" w:rsidRDefault="00754A0F" w:rsidP="00C84CAB">
      <w:pPr>
        <w:pStyle w:val="ListParagraph"/>
        <w:numPr>
          <w:ilvl w:val="1"/>
          <w:numId w:val="27"/>
        </w:numPr>
      </w:pPr>
      <w:r w:rsidRPr="00C84CAB">
        <w:t>LSUS will define a process for determining the elements involved in constructing a physical security perimeter to protect sensitive areas.</w:t>
      </w:r>
    </w:p>
    <w:p w14:paraId="25733D9A" w14:textId="02AE5387" w:rsidR="00754A0F" w:rsidRPr="00C84CAB" w:rsidRDefault="00754A0F" w:rsidP="00C84CAB">
      <w:pPr>
        <w:pStyle w:val="ListParagraph"/>
        <w:numPr>
          <w:ilvl w:val="1"/>
          <w:numId w:val="27"/>
        </w:numPr>
      </w:pPr>
      <w:r w:rsidRPr="00C84CAB">
        <w:t>LSUS will define requirements to ensure that only authorized personnel are allowed access to controlled areas.</w:t>
      </w:r>
    </w:p>
    <w:p w14:paraId="510F12BD" w14:textId="4FB5A1B9" w:rsidR="00754A0F" w:rsidRPr="00C84CAB" w:rsidRDefault="00754A0F" w:rsidP="00C84CAB">
      <w:pPr>
        <w:pStyle w:val="ListParagraph"/>
        <w:numPr>
          <w:ilvl w:val="0"/>
          <w:numId w:val="25"/>
        </w:numPr>
      </w:pPr>
      <w:r w:rsidRPr="00C84CAB">
        <w:t>Facility Planning</w:t>
      </w:r>
    </w:p>
    <w:p w14:paraId="4A4EB5AD" w14:textId="3B348D35" w:rsidR="00754A0F" w:rsidRPr="00C84CAB" w:rsidRDefault="00754A0F" w:rsidP="00C84CAB">
      <w:pPr>
        <w:pStyle w:val="ListParagraph"/>
        <w:numPr>
          <w:ilvl w:val="1"/>
          <w:numId w:val="28"/>
        </w:numPr>
      </w:pPr>
      <w:r w:rsidRPr="00C84CAB">
        <w:t>LSUS will ensure aspects of physical security of information assets to be held within a facility are included in the design for a new facility or upgrades to an existing one.</w:t>
      </w:r>
    </w:p>
    <w:p w14:paraId="489C7F98" w14:textId="0A2B0DE1" w:rsidR="00754A0F" w:rsidRPr="00C84CAB" w:rsidRDefault="00754A0F" w:rsidP="00C84CAB">
      <w:pPr>
        <w:pStyle w:val="ListParagraph"/>
        <w:numPr>
          <w:ilvl w:val="1"/>
          <w:numId w:val="28"/>
        </w:numPr>
      </w:pPr>
      <w:r w:rsidRPr="00C84CAB">
        <w:t>LSUS will ensure that requirements such as cooling, power, etc., are included in the design for a new facility or upgrades to an existing one.</w:t>
      </w:r>
    </w:p>
    <w:p w14:paraId="36D7CA94" w14:textId="10CC340D" w:rsidR="00754A0F" w:rsidRPr="00C84CAB" w:rsidRDefault="00754A0F" w:rsidP="00C84CAB">
      <w:pPr>
        <w:pStyle w:val="ListParagraph"/>
        <w:numPr>
          <w:ilvl w:val="1"/>
          <w:numId w:val="28"/>
        </w:numPr>
      </w:pPr>
      <w:r w:rsidRPr="00C84CAB">
        <w:t>LSUS will define guidelines for the fire protection of data centers containing enterprise information assets, as well as any other areas classified as data centers</w:t>
      </w:r>
    </w:p>
    <w:p w14:paraId="4783295B" w14:textId="0C7B0876" w:rsidR="00295658" w:rsidRDefault="00295658" w:rsidP="00295658">
      <w:pPr>
        <w:pStyle w:val="Heading2"/>
      </w:pPr>
      <w:r>
        <w:t xml:space="preserve">IV. </w:t>
      </w:r>
      <w:r w:rsidR="00754A0F">
        <w:t>STANDARDS</w:t>
      </w:r>
    </w:p>
    <w:p w14:paraId="74EE0D1E" w14:textId="4AAFBAC2" w:rsidR="00754A0F" w:rsidRDefault="00754A0F" w:rsidP="00754A0F">
      <w:pPr>
        <w:pStyle w:val="ListParagraph"/>
        <w:widowControl w:val="0"/>
        <w:numPr>
          <w:ilvl w:val="0"/>
          <w:numId w:val="12"/>
        </w:numPr>
        <w:tabs>
          <w:tab w:val="left" w:pos="821"/>
        </w:tabs>
        <w:autoSpaceDE w:val="0"/>
        <w:autoSpaceDN w:val="0"/>
        <w:spacing w:before="184" w:after="0" w:line="256" w:lineRule="auto"/>
        <w:ind w:right="928"/>
        <w:contextualSpacing w:val="0"/>
      </w:pPr>
      <w:r w:rsidRPr="3218E2A3">
        <w:rPr>
          <w:spacing w:val="-4"/>
        </w:rPr>
        <w:t>The</w:t>
      </w:r>
      <w:r w:rsidRPr="3218E2A3">
        <w:t xml:space="preserve"> </w:t>
      </w:r>
      <w:r w:rsidRPr="3218E2A3">
        <w:rPr>
          <w:spacing w:val="-5"/>
        </w:rPr>
        <w:t>Surveillance</w:t>
      </w:r>
      <w:r w:rsidRPr="3218E2A3">
        <w:t xml:space="preserve"> </w:t>
      </w:r>
      <w:r w:rsidRPr="3218E2A3">
        <w:rPr>
          <w:spacing w:val="-6"/>
        </w:rPr>
        <w:t>Cameras</w:t>
      </w:r>
      <w:r w:rsidRPr="3218E2A3">
        <w:t xml:space="preserve"> </w:t>
      </w:r>
      <w:r w:rsidRPr="3218E2A3">
        <w:rPr>
          <w:spacing w:val="-6"/>
        </w:rPr>
        <w:t>standards</w:t>
      </w:r>
      <w:r w:rsidRPr="3218E2A3">
        <w:t xml:space="preserve"> </w:t>
      </w:r>
      <w:r w:rsidRPr="3218E2A3">
        <w:rPr>
          <w:spacing w:val="-5"/>
        </w:rPr>
        <w:t>are</w:t>
      </w:r>
      <w:r w:rsidRPr="3218E2A3">
        <w:t xml:space="preserve"> </w:t>
      </w:r>
      <w:r w:rsidRPr="3218E2A3">
        <w:rPr>
          <w:spacing w:val="-5"/>
        </w:rPr>
        <w:t>outlined</w:t>
      </w:r>
      <w:r w:rsidRPr="3218E2A3">
        <w:t xml:space="preserve"> </w:t>
      </w:r>
      <w:r w:rsidRPr="3218E2A3">
        <w:rPr>
          <w:spacing w:val="-5"/>
        </w:rPr>
        <w:t>in</w:t>
      </w:r>
      <w:r w:rsidRPr="3218E2A3">
        <w:t xml:space="preserve"> </w:t>
      </w:r>
      <w:r w:rsidRPr="281C3588">
        <w:t xml:space="preserve">Standard </w:t>
      </w:r>
      <w:r w:rsidRPr="7F7A0717">
        <w:t>LSUS-ST-</w:t>
      </w:r>
      <w:r w:rsidR="00C84CAB">
        <w:t>8.10</w:t>
      </w:r>
      <w:r w:rsidRPr="7F7A0717">
        <w:t>-3</w:t>
      </w:r>
    </w:p>
    <w:p w14:paraId="6B7A2C8F" w14:textId="7D3C4899" w:rsidR="00754A0F" w:rsidRDefault="00754A0F" w:rsidP="00754A0F">
      <w:pPr>
        <w:pStyle w:val="ListParagraph"/>
        <w:widowControl w:val="0"/>
        <w:numPr>
          <w:ilvl w:val="0"/>
          <w:numId w:val="12"/>
        </w:numPr>
        <w:tabs>
          <w:tab w:val="left" w:pos="821"/>
        </w:tabs>
        <w:autoSpaceDE w:val="0"/>
        <w:autoSpaceDN w:val="0"/>
        <w:spacing w:before="5" w:after="0" w:line="240" w:lineRule="auto"/>
        <w:contextualSpacing w:val="0"/>
      </w:pPr>
      <w:r w:rsidRPr="3218E2A3">
        <w:t>The</w:t>
      </w:r>
      <w:r w:rsidRPr="3218E2A3">
        <w:rPr>
          <w:spacing w:val="-3"/>
        </w:rPr>
        <w:t xml:space="preserve"> </w:t>
      </w:r>
      <w:r w:rsidRPr="3218E2A3">
        <w:t>Physical</w:t>
      </w:r>
      <w:r w:rsidRPr="3218E2A3">
        <w:rPr>
          <w:spacing w:val="-3"/>
        </w:rPr>
        <w:t xml:space="preserve"> </w:t>
      </w:r>
      <w:r w:rsidRPr="3218E2A3">
        <w:t>Access</w:t>
      </w:r>
      <w:r w:rsidRPr="3218E2A3">
        <w:rPr>
          <w:spacing w:val="-4"/>
        </w:rPr>
        <w:t xml:space="preserve"> </w:t>
      </w:r>
      <w:r w:rsidRPr="3218E2A3">
        <w:t>Controls</w:t>
      </w:r>
      <w:r w:rsidRPr="3218E2A3">
        <w:rPr>
          <w:spacing w:val="-2"/>
        </w:rPr>
        <w:t xml:space="preserve"> </w:t>
      </w:r>
      <w:r w:rsidRPr="3218E2A3">
        <w:t>standards</w:t>
      </w:r>
      <w:r w:rsidRPr="3218E2A3">
        <w:rPr>
          <w:spacing w:val="-4"/>
        </w:rPr>
        <w:t xml:space="preserve"> </w:t>
      </w:r>
      <w:r w:rsidRPr="3218E2A3">
        <w:t>are</w:t>
      </w:r>
      <w:r w:rsidRPr="3218E2A3">
        <w:rPr>
          <w:spacing w:val="-3"/>
        </w:rPr>
        <w:t xml:space="preserve"> </w:t>
      </w:r>
      <w:r w:rsidRPr="3218E2A3">
        <w:t>outlined</w:t>
      </w:r>
      <w:r w:rsidRPr="3218E2A3">
        <w:rPr>
          <w:spacing w:val="-4"/>
        </w:rPr>
        <w:t xml:space="preserve"> </w:t>
      </w:r>
      <w:r w:rsidRPr="3218E2A3">
        <w:t>in</w:t>
      </w:r>
      <w:r w:rsidRPr="3218E2A3">
        <w:rPr>
          <w:spacing w:val="-3"/>
        </w:rPr>
        <w:t xml:space="preserve"> </w:t>
      </w:r>
      <w:r w:rsidRPr="3218E2A3">
        <w:t>Standard</w:t>
      </w:r>
      <w:r w:rsidRPr="3218E2A3">
        <w:rPr>
          <w:spacing w:val="-3"/>
        </w:rPr>
        <w:t xml:space="preserve"> </w:t>
      </w:r>
      <w:r w:rsidRPr="3218E2A3">
        <w:t>LSUS-ST-</w:t>
      </w:r>
      <w:r w:rsidR="00C84CAB">
        <w:t>8.10</w:t>
      </w:r>
      <w:r w:rsidRPr="3218E2A3">
        <w:t>-</w:t>
      </w:r>
      <w:r w:rsidRPr="3218E2A3">
        <w:rPr>
          <w:spacing w:val="-5"/>
        </w:rPr>
        <w:t>1.</w:t>
      </w:r>
    </w:p>
    <w:p w14:paraId="490C631C" w14:textId="1276405F" w:rsidR="00754A0F" w:rsidRPr="00754A0F" w:rsidRDefault="00754A0F" w:rsidP="00754A0F">
      <w:pPr>
        <w:pStyle w:val="ListParagraph"/>
        <w:widowControl w:val="0"/>
        <w:numPr>
          <w:ilvl w:val="0"/>
          <w:numId w:val="12"/>
        </w:numPr>
        <w:tabs>
          <w:tab w:val="left" w:pos="821"/>
        </w:tabs>
        <w:autoSpaceDE w:val="0"/>
        <w:autoSpaceDN w:val="0"/>
        <w:spacing w:before="24" w:after="0" w:line="240" w:lineRule="auto"/>
        <w:contextualSpacing w:val="0"/>
      </w:pPr>
      <w:r w:rsidRPr="3218E2A3">
        <w:t>The</w:t>
      </w:r>
      <w:r w:rsidRPr="3218E2A3">
        <w:rPr>
          <w:spacing w:val="-3"/>
        </w:rPr>
        <w:t xml:space="preserve"> </w:t>
      </w:r>
      <w:r w:rsidRPr="3218E2A3">
        <w:t>Facility</w:t>
      </w:r>
      <w:r w:rsidRPr="3218E2A3">
        <w:rPr>
          <w:spacing w:val="-4"/>
        </w:rPr>
        <w:t xml:space="preserve"> </w:t>
      </w:r>
      <w:r w:rsidRPr="3218E2A3">
        <w:t>Planning standards</w:t>
      </w:r>
      <w:r w:rsidRPr="3218E2A3">
        <w:rPr>
          <w:spacing w:val="-3"/>
        </w:rPr>
        <w:t xml:space="preserve"> </w:t>
      </w:r>
      <w:r w:rsidRPr="3218E2A3">
        <w:t>are</w:t>
      </w:r>
      <w:r w:rsidRPr="3218E2A3">
        <w:rPr>
          <w:spacing w:val="-3"/>
        </w:rPr>
        <w:t xml:space="preserve"> </w:t>
      </w:r>
      <w:r w:rsidRPr="3218E2A3">
        <w:t>outlined</w:t>
      </w:r>
      <w:r w:rsidRPr="3218E2A3">
        <w:rPr>
          <w:spacing w:val="-3"/>
        </w:rPr>
        <w:t xml:space="preserve"> </w:t>
      </w:r>
      <w:r w:rsidRPr="3218E2A3">
        <w:t>in</w:t>
      </w:r>
      <w:r w:rsidRPr="3218E2A3">
        <w:rPr>
          <w:spacing w:val="-8"/>
        </w:rPr>
        <w:t xml:space="preserve"> </w:t>
      </w:r>
      <w:r w:rsidRPr="3218E2A3">
        <w:t>Standard</w:t>
      </w:r>
      <w:r w:rsidRPr="3218E2A3">
        <w:rPr>
          <w:spacing w:val="-3"/>
        </w:rPr>
        <w:t xml:space="preserve"> </w:t>
      </w:r>
      <w:r w:rsidRPr="3218E2A3">
        <w:t>LSUS-ST-</w:t>
      </w:r>
      <w:r w:rsidR="00C84CAB">
        <w:t>8.10</w:t>
      </w:r>
      <w:r w:rsidRPr="3218E2A3">
        <w:t>-</w:t>
      </w:r>
      <w:r w:rsidRPr="3218E2A3">
        <w:rPr>
          <w:spacing w:val="-5"/>
        </w:rPr>
        <w:t>2.</w:t>
      </w:r>
    </w:p>
    <w:p w14:paraId="352BAEAB" w14:textId="77777777" w:rsidR="00754A0F" w:rsidRDefault="00754A0F" w:rsidP="00754A0F">
      <w:pPr>
        <w:pStyle w:val="ListParagraph"/>
        <w:widowControl w:val="0"/>
        <w:tabs>
          <w:tab w:val="left" w:pos="821"/>
        </w:tabs>
        <w:autoSpaceDE w:val="0"/>
        <w:autoSpaceDN w:val="0"/>
        <w:spacing w:before="24" w:after="0" w:line="240" w:lineRule="auto"/>
        <w:ind w:left="1080"/>
        <w:contextualSpacing w:val="0"/>
      </w:pPr>
    </w:p>
    <w:p w14:paraId="4E1A1C75" w14:textId="7D69CF0B" w:rsidR="00295658" w:rsidRDefault="00295658" w:rsidP="00295658">
      <w:pPr>
        <w:pStyle w:val="Heading2"/>
      </w:pPr>
      <w:r>
        <w:lastRenderedPageBreak/>
        <w:t xml:space="preserve">V. </w:t>
      </w:r>
      <w:r w:rsidR="0002359A">
        <w:t>REVISION HISTORY</w:t>
      </w:r>
    </w:p>
    <w:p w14:paraId="68496008" w14:textId="77777777" w:rsidR="00754A0F" w:rsidRPr="00754A0F" w:rsidRDefault="00754A0F" w:rsidP="00754A0F"/>
    <w:tbl>
      <w:tblPr>
        <w:tblW w:w="500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0"/>
        <w:gridCol w:w="3419"/>
        <w:gridCol w:w="3145"/>
      </w:tblGrid>
      <w:tr w:rsidR="00754A0F" w:rsidRPr="00754A0F" w14:paraId="5431DD6E" w14:textId="77777777" w:rsidTr="00D74E8A">
        <w:trPr>
          <w:cantSplit/>
          <w:trHeight w:val="275"/>
          <w:tblHeader/>
        </w:trPr>
        <w:tc>
          <w:tcPr>
            <w:tcW w:w="1346" w:type="dxa"/>
          </w:tcPr>
          <w:p w14:paraId="24E8FAD9" w14:textId="77777777" w:rsidR="00754A0F" w:rsidRPr="00754A0F" w:rsidRDefault="00754A0F" w:rsidP="00754A0F">
            <w:pPr>
              <w:widowControl w:val="0"/>
              <w:autoSpaceDE w:val="0"/>
              <w:autoSpaceDN w:val="0"/>
              <w:spacing w:after="0" w:line="255" w:lineRule="exact"/>
              <w:ind w:left="110"/>
              <w:rPr>
                <w:rFonts w:eastAsia="Arial"/>
                <w:szCs w:val="22"/>
                <w:lang w:eastAsia="en-US"/>
              </w:rPr>
            </w:pPr>
            <w:r w:rsidRPr="00754A0F">
              <w:rPr>
                <w:rFonts w:eastAsia="Arial"/>
                <w:spacing w:val="-2"/>
                <w:szCs w:val="22"/>
                <w:lang w:eastAsia="en-US"/>
              </w:rPr>
              <w:t>Version</w:t>
            </w:r>
          </w:p>
        </w:tc>
        <w:tc>
          <w:tcPr>
            <w:tcW w:w="1441" w:type="dxa"/>
          </w:tcPr>
          <w:p w14:paraId="18EC0CA2" w14:textId="77777777" w:rsidR="00754A0F" w:rsidRPr="00754A0F" w:rsidRDefault="00754A0F" w:rsidP="00754A0F">
            <w:pPr>
              <w:widowControl w:val="0"/>
              <w:autoSpaceDE w:val="0"/>
              <w:autoSpaceDN w:val="0"/>
              <w:spacing w:after="0" w:line="255" w:lineRule="exact"/>
              <w:ind w:left="109"/>
              <w:rPr>
                <w:rFonts w:eastAsia="Arial"/>
                <w:szCs w:val="22"/>
                <w:lang w:eastAsia="en-US"/>
              </w:rPr>
            </w:pPr>
            <w:r w:rsidRPr="00754A0F">
              <w:rPr>
                <w:rFonts w:eastAsia="Arial"/>
                <w:spacing w:val="-4"/>
                <w:szCs w:val="22"/>
                <w:lang w:eastAsia="en-US"/>
              </w:rPr>
              <w:t>Date</w:t>
            </w:r>
          </w:p>
        </w:tc>
        <w:tc>
          <w:tcPr>
            <w:tcW w:w="3421" w:type="dxa"/>
          </w:tcPr>
          <w:p w14:paraId="32AD665D" w14:textId="77777777" w:rsidR="00754A0F" w:rsidRPr="00754A0F" w:rsidRDefault="00754A0F" w:rsidP="00754A0F">
            <w:pPr>
              <w:widowControl w:val="0"/>
              <w:autoSpaceDE w:val="0"/>
              <w:autoSpaceDN w:val="0"/>
              <w:spacing w:after="0" w:line="255" w:lineRule="exact"/>
              <w:ind w:left="109"/>
              <w:rPr>
                <w:rFonts w:eastAsia="Arial"/>
                <w:szCs w:val="22"/>
                <w:lang w:eastAsia="en-US"/>
              </w:rPr>
            </w:pPr>
            <w:r w:rsidRPr="00754A0F">
              <w:rPr>
                <w:rFonts w:eastAsia="Arial"/>
                <w:szCs w:val="22"/>
                <w:lang w:eastAsia="en-US"/>
              </w:rPr>
              <w:t>Change</w:t>
            </w:r>
            <w:r w:rsidRPr="00754A0F">
              <w:rPr>
                <w:rFonts w:eastAsia="Arial"/>
                <w:spacing w:val="-3"/>
                <w:szCs w:val="22"/>
                <w:lang w:eastAsia="en-US"/>
              </w:rPr>
              <w:t xml:space="preserve"> </w:t>
            </w:r>
            <w:r w:rsidRPr="00754A0F">
              <w:rPr>
                <w:rFonts w:eastAsia="Arial"/>
                <w:spacing w:val="-2"/>
                <w:szCs w:val="22"/>
                <w:lang w:eastAsia="en-US"/>
              </w:rPr>
              <w:t>Description</w:t>
            </w:r>
          </w:p>
        </w:tc>
        <w:tc>
          <w:tcPr>
            <w:tcW w:w="3147" w:type="dxa"/>
          </w:tcPr>
          <w:p w14:paraId="413CCA83" w14:textId="77777777" w:rsidR="00754A0F" w:rsidRPr="00754A0F" w:rsidRDefault="00754A0F" w:rsidP="00754A0F">
            <w:pPr>
              <w:widowControl w:val="0"/>
              <w:autoSpaceDE w:val="0"/>
              <w:autoSpaceDN w:val="0"/>
              <w:spacing w:after="0" w:line="255" w:lineRule="exact"/>
              <w:ind w:left="109"/>
              <w:rPr>
                <w:rFonts w:eastAsia="Arial"/>
                <w:szCs w:val="22"/>
                <w:lang w:eastAsia="en-US"/>
              </w:rPr>
            </w:pPr>
            <w:r w:rsidRPr="00754A0F">
              <w:rPr>
                <w:rFonts w:eastAsia="Arial"/>
                <w:szCs w:val="22"/>
                <w:lang w:eastAsia="en-US"/>
              </w:rPr>
              <w:t xml:space="preserve">Edited </w:t>
            </w:r>
            <w:r w:rsidRPr="00754A0F">
              <w:rPr>
                <w:rFonts w:eastAsia="Arial"/>
                <w:spacing w:val="-5"/>
                <w:szCs w:val="22"/>
                <w:lang w:eastAsia="en-US"/>
              </w:rPr>
              <w:t>By</w:t>
            </w:r>
          </w:p>
        </w:tc>
      </w:tr>
      <w:tr w:rsidR="00754A0F" w:rsidRPr="00754A0F" w14:paraId="5CE6BBD7" w14:textId="77777777" w:rsidTr="00D74E8A">
        <w:trPr>
          <w:cantSplit/>
          <w:trHeight w:val="275"/>
        </w:trPr>
        <w:tc>
          <w:tcPr>
            <w:tcW w:w="1346" w:type="dxa"/>
          </w:tcPr>
          <w:p w14:paraId="180896A3" w14:textId="77777777" w:rsidR="00754A0F" w:rsidRPr="00754A0F" w:rsidRDefault="00754A0F" w:rsidP="00754A0F">
            <w:pPr>
              <w:widowControl w:val="0"/>
              <w:autoSpaceDE w:val="0"/>
              <w:autoSpaceDN w:val="0"/>
              <w:spacing w:after="0" w:line="255" w:lineRule="exact"/>
              <w:ind w:left="110"/>
              <w:rPr>
                <w:rFonts w:eastAsia="Arial"/>
                <w:szCs w:val="22"/>
                <w:lang w:eastAsia="en-US"/>
              </w:rPr>
            </w:pPr>
            <w:r w:rsidRPr="00754A0F">
              <w:rPr>
                <w:rFonts w:eastAsia="Arial"/>
                <w:spacing w:val="-5"/>
                <w:szCs w:val="22"/>
                <w:lang w:eastAsia="en-US"/>
              </w:rPr>
              <w:t>0.1</w:t>
            </w:r>
          </w:p>
        </w:tc>
        <w:tc>
          <w:tcPr>
            <w:tcW w:w="1441" w:type="dxa"/>
          </w:tcPr>
          <w:p w14:paraId="1C879E3E" w14:textId="77777777" w:rsidR="00754A0F" w:rsidRPr="00754A0F" w:rsidRDefault="00754A0F" w:rsidP="00754A0F">
            <w:pPr>
              <w:widowControl w:val="0"/>
              <w:autoSpaceDE w:val="0"/>
              <w:autoSpaceDN w:val="0"/>
              <w:spacing w:after="0" w:line="255" w:lineRule="exact"/>
              <w:ind w:left="109"/>
              <w:rPr>
                <w:rFonts w:eastAsia="Arial"/>
                <w:szCs w:val="22"/>
                <w:lang w:eastAsia="en-US"/>
              </w:rPr>
            </w:pPr>
            <w:r w:rsidRPr="00754A0F">
              <w:rPr>
                <w:rFonts w:eastAsia="Arial"/>
                <w:spacing w:val="-2"/>
                <w:szCs w:val="22"/>
                <w:lang w:eastAsia="en-US"/>
              </w:rPr>
              <w:t>7/20/2022</w:t>
            </w:r>
          </w:p>
        </w:tc>
        <w:tc>
          <w:tcPr>
            <w:tcW w:w="3421" w:type="dxa"/>
          </w:tcPr>
          <w:p w14:paraId="19CE7EC0" w14:textId="77777777" w:rsidR="00754A0F" w:rsidRPr="00754A0F" w:rsidRDefault="00754A0F" w:rsidP="00754A0F">
            <w:pPr>
              <w:widowControl w:val="0"/>
              <w:autoSpaceDE w:val="0"/>
              <w:autoSpaceDN w:val="0"/>
              <w:spacing w:after="0" w:line="255" w:lineRule="exact"/>
              <w:ind w:left="109"/>
              <w:rPr>
                <w:rFonts w:eastAsia="Arial"/>
                <w:szCs w:val="22"/>
                <w:lang w:eastAsia="en-US"/>
              </w:rPr>
            </w:pPr>
            <w:r w:rsidRPr="00754A0F">
              <w:rPr>
                <w:rFonts w:eastAsia="Arial"/>
                <w:szCs w:val="22"/>
                <w:lang w:eastAsia="en-US"/>
              </w:rPr>
              <w:t>Initial</w:t>
            </w:r>
            <w:r w:rsidRPr="00754A0F">
              <w:rPr>
                <w:rFonts w:eastAsia="Arial"/>
                <w:spacing w:val="-3"/>
                <w:szCs w:val="22"/>
                <w:lang w:eastAsia="en-US"/>
              </w:rPr>
              <w:t xml:space="preserve"> </w:t>
            </w:r>
            <w:r w:rsidRPr="00754A0F">
              <w:rPr>
                <w:rFonts w:eastAsia="Arial"/>
                <w:spacing w:val="-2"/>
                <w:szCs w:val="22"/>
                <w:lang w:eastAsia="en-US"/>
              </w:rPr>
              <w:t>Draft</w:t>
            </w:r>
          </w:p>
        </w:tc>
        <w:tc>
          <w:tcPr>
            <w:tcW w:w="3147" w:type="dxa"/>
          </w:tcPr>
          <w:p w14:paraId="21E15781" w14:textId="18F48D64" w:rsidR="00754A0F" w:rsidRPr="00754A0F" w:rsidRDefault="00931D8E" w:rsidP="00754A0F">
            <w:pPr>
              <w:widowControl w:val="0"/>
              <w:autoSpaceDE w:val="0"/>
              <w:autoSpaceDN w:val="0"/>
              <w:spacing w:after="0" w:line="255" w:lineRule="exact"/>
              <w:ind w:left="109"/>
              <w:rPr>
                <w:rFonts w:eastAsia="Arial"/>
                <w:szCs w:val="22"/>
                <w:lang w:eastAsia="en-US"/>
              </w:rPr>
            </w:pPr>
            <w:r w:rsidRPr="00931D8E">
              <w:rPr>
                <w:rFonts w:eastAsia="Arial"/>
                <w:szCs w:val="22"/>
                <w:lang w:eastAsia="en-US"/>
              </w:rPr>
              <w:t>IT Security Policy Team</w:t>
            </w:r>
          </w:p>
        </w:tc>
      </w:tr>
      <w:tr w:rsidR="00754A0F" w:rsidRPr="00754A0F" w14:paraId="559966D3" w14:textId="77777777" w:rsidTr="00D74E8A">
        <w:trPr>
          <w:cantSplit/>
          <w:trHeight w:val="275"/>
        </w:trPr>
        <w:tc>
          <w:tcPr>
            <w:tcW w:w="1346" w:type="dxa"/>
          </w:tcPr>
          <w:p w14:paraId="1AC107FE" w14:textId="77777777" w:rsidR="00754A0F" w:rsidRPr="00754A0F" w:rsidRDefault="00754A0F" w:rsidP="00754A0F">
            <w:pPr>
              <w:widowControl w:val="0"/>
              <w:autoSpaceDE w:val="0"/>
              <w:autoSpaceDN w:val="0"/>
              <w:spacing w:after="0" w:line="240" w:lineRule="auto"/>
              <w:rPr>
                <w:rFonts w:ascii="Times New Roman" w:eastAsia="Arial"/>
                <w:sz w:val="20"/>
                <w:szCs w:val="22"/>
                <w:lang w:eastAsia="en-US"/>
              </w:rPr>
            </w:pPr>
          </w:p>
        </w:tc>
        <w:tc>
          <w:tcPr>
            <w:tcW w:w="1441" w:type="dxa"/>
          </w:tcPr>
          <w:p w14:paraId="7A5C496D" w14:textId="77777777" w:rsidR="00754A0F" w:rsidRPr="00754A0F" w:rsidRDefault="00754A0F" w:rsidP="00754A0F">
            <w:pPr>
              <w:widowControl w:val="0"/>
              <w:autoSpaceDE w:val="0"/>
              <w:autoSpaceDN w:val="0"/>
              <w:spacing w:after="0" w:line="240" w:lineRule="auto"/>
              <w:rPr>
                <w:rFonts w:ascii="Times New Roman" w:eastAsia="Arial"/>
                <w:sz w:val="20"/>
                <w:szCs w:val="22"/>
                <w:lang w:eastAsia="en-US"/>
              </w:rPr>
            </w:pPr>
          </w:p>
        </w:tc>
        <w:tc>
          <w:tcPr>
            <w:tcW w:w="3421" w:type="dxa"/>
          </w:tcPr>
          <w:p w14:paraId="4179D69B" w14:textId="77777777" w:rsidR="00754A0F" w:rsidRPr="00754A0F" w:rsidRDefault="00754A0F" w:rsidP="00754A0F">
            <w:pPr>
              <w:widowControl w:val="0"/>
              <w:autoSpaceDE w:val="0"/>
              <w:autoSpaceDN w:val="0"/>
              <w:spacing w:after="0" w:line="240" w:lineRule="auto"/>
              <w:rPr>
                <w:rFonts w:ascii="Times New Roman" w:eastAsia="Arial"/>
                <w:sz w:val="20"/>
                <w:szCs w:val="22"/>
                <w:lang w:eastAsia="en-US"/>
              </w:rPr>
            </w:pPr>
          </w:p>
        </w:tc>
        <w:tc>
          <w:tcPr>
            <w:tcW w:w="3147" w:type="dxa"/>
          </w:tcPr>
          <w:p w14:paraId="7A2AC375" w14:textId="77777777" w:rsidR="00754A0F" w:rsidRPr="00754A0F" w:rsidRDefault="00754A0F" w:rsidP="00754A0F">
            <w:pPr>
              <w:widowControl w:val="0"/>
              <w:autoSpaceDE w:val="0"/>
              <w:autoSpaceDN w:val="0"/>
              <w:spacing w:after="0" w:line="240" w:lineRule="auto"/>
              <w:rPr>
                <w:rFonts w:ascii="Times New Roman" w:eastAsia="Arial"/>
                <w:sz w:val="20"/>
                <w:szCs w:val="22"/>
                <w:lang w:eastAsia="en-US"/>
              </w:rPr>
            </w:pPr>
          </w:p>
        </w:tc>
      </w:tr>
    </w:tbl>
    <w:p w14:paraId="5B9C4E18" w14:textId="77777777" w:rsidR="00295658" w:rsidRDefault="00295658" w:rsidP="00295658">
      <w:pPr>
        <w:pStyle w:val="ByLine"/>
      </w:pPr>
      <w:r w:rsidRPr="008644C9">
        <w:t>AUTHORIZED AND APPROVED BY:</w:t>
      </w:r>
    </w:p>
    <w:p w14:paraId="0924A498" w14:textId="77777777" w:rsidR="0002359A" w:rsidRPr="008644C9" w:rsidRDefault="0002359A" w:rsidP="00295658">
      <w:pPr>
        <w:pStyle w:val="ByLine"/>
      </w:pPr>
    </w:p>
    <w:p w14:paraId="166CCD48" w14:textId="0863ED00"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02359A">
        <w:rPr>
          <w:b/>
          <w:bCs/>
        </w:rPr>
        <w:t>04/08/2026</w:t>
      </w:r>
    </w:p>
    <w:p w14:paraId="670C0AEF"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361E" w14:textId="77777777" w:rsidR="00B51E9A" w:rsidRDefault="00B51E9A" w:rsidP="00850BB6">
      <w:r>
        <w:separator/>
      </w:r>
    </w:p>
  </w:endnote>
  <w:endnote w:type="continuationSeparator" w:id="0">
    <w:p w14:paraId="5BC78458" w14:textId="77777777" w:rsidR="00B51E9A" w:rsidRDefault="00B51E9A"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A51C" w14:textId="77777777" w:rsidR="00B51E9A" w:rsidRDefault="00B51E9A" w:rsidP="00850BB6">
      <w:r>
        <w:separator/>
      </w:r>
    </w:p>
  </w:footnote>
  <w:footnote w:type="continuationSeparator" w:id="0">
    <w:p w14:paraId="2591786D" w14:textId="77777777" w:rsidR="00B51E9A" w:rsidRDefault="00B51E9A"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310B" w14:textId="76FE0637" w:rsidR="00850BB6" w:rsidRPr="00850BB6" w:rsidRDefault="00850BB6" w:rsidP="0028462C">
    <w:pPr>
      <w:pStyle w:val="Header"/>
      <w:jc w:val="right"/>
    </w:pPr>
    <w:r w:rsidRPr="00850BB6">
      <w:t xml:space="preserve">Policy No. </w:t>
    </w:r>
    <w:r w:rsidR="00837780">
      <w:t>8.10.00</w:t>
    </w:r>
  </w:p>
  <w:p w14:paraId="41C73DDA"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139C9948"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1BDC433B"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20932590"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6C0BE19B" w14:textId="65042C94" w:rsidR="00850BB6" w:rsidRPr="00850BB6" w:rsidRDefault="00850BB6" w:rsidP="00850BB6">
        <w:pPr>
          <w:pStyle w:val="Header"/>
          <w:jc w:val="right"/>
        </w:pPr>
        <w:r w:rsidRPr="00850BB6">
          <w:t xml:space="preserve">Policy No. </w:t>
        </w:r>
        <w:r w:rsidR="00837780">
          <w:t>8.10.00</w:t>
        </w:r>
      </w:p>
      <w:p w14:paraId="1EDAF9D6"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0D95"/>
    <w:multiLevelType w:val="hybridMultilevel"/>
    <w:tmpl w:val="B1488A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E66EE"/>
    <w:multiLevelType w:val="hybridMultilevel"/>
    <w:tmpl w:val="6EB695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E43782"/>
    <w:multiLevelType w:val="hybridMultilevel"/>
    <w:tmpl w:val="08ACE98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FD56185"/>
    <w:multiLevelType w:val="hybridMultilevel"/>
    <w:tmpl w:val="9EB6426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087A77"/>
    <w:multiLevelType w:val="hybridMultilevel"/>
    <w:tmpl w:val="C1CE8DB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9"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11"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7DF718C"/>
    <w:multiLevelType w:val="hybridMultilevel"/>
    <w:tmpl w:val="B32E8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C7613E2"/>
    <w:multiLevelType w:val="hybridMultilevel"/>
    <w:tmpl w:val="4F48FB1E"/>
    <w:lvl w:ilvl="0" w:tplc="B80AE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8"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C4F80EB"/>
    <w:multiLevelType w:val="hybridMultilevel"/>
    <w:tmpl w:val="B704AB5C"/>
    <w:lvl w:ilvl="0" w:tplc="8B62A65E">
      <w:start w:val="1"/>
      <w:numFmt w:val="upperLetter"/>
      <w:lvlText w:val="%1."/>
      <w:lvlJc w:val="left"/>
      <w:pPr>
        <w:ind w:left="720" w:hanging="360"/>
      </w:pPr>
      <w:rPr>
        <w:b w:val="0"/>
        <w:bCs w:val="0"/>
        <w:i w:val="0"/>
        <w:iCs w:val="0"/>
        <w:spacing w:val="-1"/>
        <w:w w:val="100"/>
        <w:sz w:val="24"/>
        <w:szCs w:val="24"/>
        <w:lang w:val="en-US" w:eastAsia="en-US" w:bidi="ar-SA"/>
      </w:rPr>
    </w:lvl>
    <w:lvl w:ilvl="1" w:tplc="F984F7B2">
      <w:numFmt w:val="bullet"/>
      <w:lvlText w:val="•"/>
      <w:lvlJc w:val="left"/>
      <w:pPr>
        <w:ind w:left="1595" w:hanging="360"/>
      </w:pPr>
      <w:rPr>
        <w:rFonts w:hint="default"/>
        <w:lang w:val="en-US" w:eastAsia="en-US" w:bidi="ar-SA"/>
      </w:rPr>
    </w:lvl>
    <w:lvl w:ilvl="2" w:tplc="217E4AAE">
      <w:numFmt w:val="bullet"/>
      <w:lvlText w:val="•"/>
      <w:lvlJc w:val="left"/>
      <w:pPr>
        <w:ind w:left="2471" w:hanging="360"/>
      </w:pPr>
      <w:rPr>
        <w:rFonts w:hint="default"/>
        <w:lang w:val="en-US" w:eastAsia="en-US" w:bidi="ar-SA"/>
      </w:rPr>
    </w:lvl>
    <w:lvl w:ilvl="3" w:tplc="7006238A">
      <w:numFmt w:val="bullet"/>
      <w:lvlText w:val="•"/>
      <w:lvlJc w:val="left"/>
      <w:pPr>
        <w:ind w:left="3347" w:hanging="360"/>
      </w:pPr>
      <w:rPr>
        <w:rFonts w:hint="default"/>
        <w:lang w:val="en-US" w:eastAsia="en-US" w:bidi="ar-SA"/>
      </w:rPr>
    </w:lvl>
    <w:lvl w:ilvl="4" w:tplc="A670BD7C">
      <w:numFmt w:val="bullet"/>
      <w:lvlText w:val="•"/>
      <w:lvlJc w:val="left"/>
      <w:pPr>
        <w:ind w:left="4223" w:hanging="360"/>
      </w:pPr>
      <w:rPr>
        <w:rFonts w:hint="default"/>
        <w:lang w:val="en-US" w:eastAsia="en-US" w:bidi="ar-SA"/>
      </w:rPr>
    </w:lvl>
    <w:lvl w:ilvl="5" w:tplc="DDA80C8E">
      <w:numFmt w:val="bullet"/>
      <w:lvlText w:val="•"/>
      <w:lvlJc w:val="left"/>
      <w:pPr>
        <w:ind w:left="5099" w:hanging="360"/>
      </w:pPr>
      <w:rPr>
        <w:rFonts w:hint="default"/>
        <w:lang w:val="en-US" w:eastAsia="en-US" w:bidi="ar-SA"/>
      </w:rPr>
    </w:lvl>
    <w:lvl w:ilvl="6" w:tplc="268E90B6">
      <w:numFmt w:val="bullet"/>
      <w:lvlText w:val="•"/>
      <w:lvlJc w:val="left"/>
      <w:pPr>
        <w:ind w:left="5975" w:hanging="360"/>
      </w:pPr>
      <w:rPr>
        <w:rFonts w:hint="default"/>
        <w:lang w:val="en-US" w:eastAsia="en-US" w:bidi="ar-SA"/>
      </w:rPr>
    </w:lvl>
    <w:lvl w:ilvl="7" w:tplc="05282EEE">
      <w:numFmt w:val="bullet"/>
      <w:lvlText w:val="•"/>
      <w:lvlJc w:val="left"/>
      <w:pPr>
        <w:ind w:left="6851" w:hanging="360"/>
      </w:pPr>
      <w:rPr>
        <w:rFonts w:hint="default"/>
        <w:lang w:val="en-US" w:eastAsia="en-US" w:bidi="ar-SA"/>
      </w:rPr>
    </w:lvl>
    <w:lvl w:ilvl="8" w:tplc="ED3EF3E4">
      <w:numFmt w:val="bullet"/>
      <w:lvlText w:val="•"/>
      <w:lvlJc w:val="left"/>
      <w:pPr>
        <w:ind w:left="7727" w:hanging="360"/>
      </w:pPr>
      <w:rPr>
        <w:rFonts w:hint="default"/>
        <w:lang w:val="en-US" w:eastAsia="en-US" w:bidi="ar-SA"/>
      </w:rPr>
    </w:lvl>
  </w:abstractNum>
  <w:abstractNum w:abstractNumId="20"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08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B624ACF"/>
    <w:multiLevelType w:val="hybridMultilevel"/>
    <w:tmpl w:val="5B3C7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21EBB"/>
    <w:multiLevelType w:val="hybridMultilevel"/>
    <w:tmpl w:val="072EE9A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10"/>
  </w:num>
  <w:num w:numId="2" w16cid:durableId="113716084">
    <w:abstractNumId w:val="8"/>
  </w:num>
  <w:num w:numId="3" w16cid:durableId="1459684042">
    <w:abstractNumId w:val="17"/>
  </w:num>
  <w:num w:numId="4" w16cid:durableId="391583508">
    <w:abstractNumId w:val="1"/>
  </w:num>
  <w:num w:numId="5" w16cid:durableId="614485918">
    <w:abstractNumId w:val="26"/>
  </w:num>
  <w:num w:numId="6" w16cid:durableId="1262950861">
    <w:abstractNumId w:val="9"/>
  </w:num>
  <w:num w:numId="7" w16cid:durableId="1128091190">
    <w:abstractNumId w:val="14"/>
  </w:num>
  <w:num w:numId="8" w16cid:durableId="1668289952">
    <w:abstractNumId w:val="20"/>
  </w:num>
  <w:num w:numId="9" w16cid:durableId="94593619">
    <w:abstractNumId w:val="22"/>
  </w:num>
  <w:num w:numId="10" w16cid:durableId="2029023116">
    <w:abstractNumId w:val="11"/>
  </w:num>
  <w:num w:numId="11" w16cid:durableId="1335181389">
    <w:abstractNumId w:val="0"/>
  </w:num>
  <w:num w:numId="12" w16cid:durableId="1252279753">
    <w:abstractNumId w:val="21"/>
  </w:num>
  <w:num w:numId="13" w16cid:durableId="1760103445">
    <w:abstractNumId w:val="12"/>
  </w:num>
  <w:num w:numId="14" w16cid:durableId="620036725">
    <w:abstractNumId w:val="5"/>
  </w:num>
  <w:num w:numId="15" w16cid:durableId="854735415">
    <w:abstractNumId w:val="18"/>
  </w:num>
  <w:num w:numId="16" w16cid:durableId="1691955634">
    <w:abstractNumId w:val="23"/>
  </w:num>
  <w:num w:numId="17" w16cid:durableId="1312757595">
    <w:abstractNumId w:val="16"/>
  </w:num>
  <w:num w:numId="18" w16cid:durableId="2087022791">
    <w:abstractNumId w:val="27"/>
  </w:num>
  <w:num w:numId="19" w16cid:durableId="405036189">
    <w:abstractNumId w:val="24"/>
  </w:num>
  <w:num w:numId="20" w16cid:durableId="879704880">
    <w:abstractNumId w:val="2"/>
  </w:num>
  <w:num w:numId="21" w16cid:durableId="985738220">
    <w:abstractNumId w:val="3"/>
  </w:num>
  <w:num w:numId="22" w16cid:durableId="2124112038">
    <w:abstractNumId w:val="4"/>
  </w:num>
  <w:num w:numId="23" w16cid:durableId="1477526190">
    <w:abstractNumId w:val="15"/>
  </w:num>
  <w:num w:numId="24" w16cid:durableId="245237590">
    <w:abstractNumId w:val="19"/>
  </w:num>
  <w:num w:numId="25" w16cid:durableId="1309506953">
    <w:abstractNumId w:val="13"/>
  </w:num>
  <w:num w:numId="26" w16cid:durableId="204683600">
    <w:abstractNumId w:val="7"/>
  </w:num>
  <w:num w:numId="27" w16cid:durableId="134029599">
    <w:abstractNumId w:val="6"/>
  </w:num>
  <w:num w:numId="28" w16cid:durableId="91281781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0F"/>
    <w:rsid w:val="00001CE4"/>
    <w:rsid w:val="00013680"/>
    <w:rsid w:val="0002359A"/>
    <w:rsid w:val="00090FDB"/>
    <w:rsid w:val="000A7A2D"/>
    <w:rsid w:val="000C1C50"/>
    <w:rsid w:val="000E2312"/>
    <w:rsid w:val="000F14BA"/>
    <w:rsid w:val="00130D15"/>
    <w:rsid w:val="001352D7"/>
    <w:rsid w:val="0014115D"/>
    <w:rsid w:val="00145C39"/>
    <w:rsid w:val="001A7DCD"/>
    <w:rsid w:val="00203BAC"/>
    <w:rsid w:val="00257607"/>
    <w:rsid w:val="00283682"/>
    <w:rsid w:val="0028462C"/>
    <w:rsid w:val="00286B30"/>
    <w:rsid w:val="00295658"/>
    <w:rsid w:val="00296AAD"/>
    <w:rsid w:val="003D66B5"/>
    <w:rsid w:val="003E2F1F"/>
    <w:rsid w:val="00421EA3"/>
    <w:rsid w:val="00470BF5"/>
    <w:rsid w:val="00471A77"/>
    <w:rsid w:val="00483E72"/>
    <w:rsid w:val="004A5AF3"/>
    <w:rsid w:val="004B4E7E"/>
    <w:rsid w:val="004C2CCB"/>
    <w:rsid w:val="004E106A"/>
    <w:rsid w:val="004E163A"/>
    <w:rsid w:val="004E2448"/>
    <w:rsid w:val="00500F4D"/>
    <w:rsid w:val="005079D3"/>
    <w:rsid w:val="00541DDD"/>
    <w:rsid w:val="00564FAC"/>
    <w:rsid w:val="0057247D"/>
    <w:rsid w:val="00583687"/>
    <w:rsid w:val="005868FF"/>
    <w:rsid w:val="00590D4B"/>
    <w:rsid w:val="005915C9"/>
    <w:rsid w:val="005A4EAA"/>
    <w:rsid w:val="005C7EA7"/>
    <w:rsid w:val="005F6DB9"/>
    <w:rsid w:val="00604CA0"/>
    <w:rsid w:val="006306D7"/>
    <w:rsid w:val="006443D9"/>
    <w:rsid w:val="006D27A8"/>
    <w:rsid w:val="006E6AE4"/>
    <w:rsid w:val="00712CF3"/>
    <w:rsid w:val="00730CB2"/>
    <w:rsid w:val="00740342"/>
    <w:rsid w:val="00743556"/>
    <w:rsid w:val="00754A0F"/>
    <w:rsid w:val="007700E6"/>
    <w:rsid w:val="007B3396"/>
    <w:rsid w:val="007B72B1"/>
    <w:rsid w:val="007C767E"/>
    <w:rsid w:val="007D2D63"/>
    <w:rsid w:val="007D3174"/>
    <w:rsid w:val="007D69D1"/>
    <w:rsid w:val="007D6D7B"/>
    <w:rsid w:val="007D7A19"/>
    <w:rsid w:val="007E7635"/>
    <w:rsid w:val="007F1A15"/>
    <w:rsid w:val="00815EF9"/>
    <w:rsid w:val="00837780"/>
    <w:rsid w:val="00850BB6"/>
    <w:rsid w:val="008644C9"/>
    <w:rsid w:val="008A559F"/>
    <w:rsid w:val="008B018A"/>
    <w:rsid w:val="008D147C"/>
    <w:rsid w:val="008E75A6"/>
    <w:rsid w:val="00931D8E"/>
    <w:rsid w:val="0095122E"/>
    <w:rsid w:val="0095BAA0"/>
    <w:rsid w:val="009B68E5"/>
    <w:rsid w:val="009C0088"/>
    <w:rsid w:val="009C1891"/>
    <w:rsid w:val="009D2B60"/>
    <w:rsid w:val="009F2797"/>
    <w:rsid w:val="00A368F8"/>
    <w:rsid w:val="00A540CC"/>
    <w:rsid w:val="00A97E4C"/>
    <w:rsid w:val="00AE0CDC"/>
    <w:rsid w:val="00AE1DC1"/>
    <w:rsid w:val="00B172CB"/>
    <w:rsid w:val="00B219B1"/>
    <w:rsid w:val="00B4566F"/>
    <w:rsid w:val="00B51E9A"/>
    <w:rsid w:val="00B86E74"/>
    <w:rsid w:val="00BC6D61"/>
    <w:rsid w:val="00BD66E5"/>
    <w:rsid w:val="00BE02F1"/>
    <w:rsid w:val="00BE2C97"/>
    <w:rsid w:val="00BF755D"/>
    <w:rsid w:val="00C76451"/>
    <w:rsid w:val="00C84CAB"/>
    <w:rsid w:val="00CB4FAC"/>
    <w:rsid w:val="00D27A74"/>
    <w:rsid w:val="00D36290"/>
    <w:rsid w:val="00D5129A"/>
    <w:rsid w:val="00D5605A"/>
    <w:rsid w:val="00D62846"/>
    <w:rsid w:val="00D74E8A"/>
    <w:rsid w:val="00D84162"/>
    <w:rsid w:val="00DB00FD"/>
    <w:rsid w:val="00DB2EBC"/>
    <w:rsid w:val="00DE3CDC"/>
    <w:rsid w:val="00E1250B"/>
    <w:rsid w:val="00E15543"/>
    <w:rsid w:val="00E83337"/>
    <w:rsid w:val="00EE1292"/>
    <w:rsid w:val="00EE3BA9"/>
    <w:rsid w:val="00F33781"/>
    <w:rsid w:val="00F573D9"/>
    <w:rsid w:val="00F8446B"/>
    <w:rsid w:val="00F86BA2"/>
    <w:rsid w:val="00F919CA"/>
    <w:rsid w:val="00FA5FDB"/>
    <w:rsid w:val="00FB7F1D"/>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0CA7E"/>
  <w15:chartTrackingRefBased/>
  <w15:docId w15:val="{51EB5726-A899-45D1-BD7A-D88A6FA7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C84CAB"/>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C84CAB"/>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22</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8.10.00 - Physical Security | LSUS</dc:title>
  <dc:subject/>
  <dc:creator>Kenetria Smith</dc:creator>
  <cp:keywords/>
  <dc:description/>
  <cp:lastModifiedBy>Landry Ray</cp:lastModifiedBy>
  <cp:revision>21</cp:revision>
  <dcterms:created xsi:type="dcterms:W3CDTF">2026-04-07T18:34:00Z</dcterms:created>
  <dcterms:modified xsi:type="dcterms:W3CDTF">2026-05-20T20:39:00Z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