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CCE8" w14:textId="6988CD62" w:rsidR="0046162D" w:rsidRPr="0046162D" w:rsidRDefault="00843FF4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Spring 2026 Final Exam Schedule</w:t>
      </w:r>
    </w:p>
    <w:p w14:paraId="596A2089" w14:textId="77777777" w:rsidR="00674BDC" w:rsidRPr="0046162D" w:rsidRDefault="00674BDC" w:rsidP="00674BDC">
      <w:pPr>
        <w:pStyle w:val="Heading2"/>
        <w:spacing w:line="278" w:lineRule="auto"/>
        <w:rPr>
          <w:sz w:val="28"/>
          <w:szCs w:val="28"/>
        </w:rPr>
      </w:pPr>
      <w:r w:rsidRPr="00EF3CB8">
        <w:rPr>
          <w:sz w:val="28"/>
          <w:szCs w:val="28"/>
        </w:rPr>
        <w:t>Classes meeting on M</w:t>
      </w:r>
      <w:r>
        <w:rPr>
          <w:sz w:val="28"/>
          <w:szCs w:val="28"/>
        </w:rPr>
        <w:t xml:space="preserve">onday, Wednesday, and </w:t>
      </w:r>
      <w:r w:rsidRPr="00EF3CB8">
        <w:rPr>
          <w:sz w:val="28"/>
          <w:szCs w:val="28"/>
        </w:rPr>
        <w:t>F</w:t>
      </w:r>
      <w:r>
        <w:rPr>
          <w:sz w:val="28"/>
          <w:szCs w:val="28"/>
        </w:rPr>
        <w:t>riday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Spring 2026 classes on Monday, Wednesday, and/or Friday"/>
        <w:tblDescription w:val="Table of final exam times for Spring 2026 classes on Monday, Wednesday, and/or Friday"/>
      </w:tblPr>
      <w:tblGrid>
        <w:gridCol w:w="3058"/>
        <w:gridCol w:w="7156"/>
      </w:tblGrid>
      <w:tr w:rsidR="00674BDC" w:rsidRPr="0046162D" w14:paraId="358969CD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AC69501" w14:textId="7E392BAA" w:rsidR="00674BDC" w:rsidRPr="0046162D" w:rsidRDefault="00674BDC" w:rsidP="00674BDC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3" w:type="pct"/>
          </w:tcPr>
          <w:p w14:paraId="1F4F0542" w14:textId="18C0966A" w:rsidR="00674BDC" w:rsidRPr="0046162D" w:rsidRDefault="00674BDC" w:rsidP="00674BDC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7E708996" w14:textId="77777777" w:rsidTr="0046162D">
        <w:trPr>
          <w:cantSplit/>
        </w:trPr>
        <w:tc>
          <w:tcPr>
            <w:tcW w:w="1497" w:type="pct"/>
          </w:tcPr>
          <w:p w14:paraId="73ACB97B" w14:textId="0B41855F" w:rsidR="0046162D" w:rsidRPr="0046162D" w:rsidRDefault="005958E0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7:00 a.m.</w:t>
            </w:r>
          </w:p>
        </w:tc>
        <w:tc>
          <w:tcPr>
            <w:tcW w:w="3503" w:type="pct"/>
          </w:tcPr>
          <w:p w14:paraId="4454A5FC" w14:textId="4155C04D" w:rsidR="0046162D" w:rsidRPr="0046162D" w:rsidRDefault="004422F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May 4 – 8:00 a.m.</w:t>
            </w:r>
          </w:p>
        </w:tc>
      </w:tr>
      <w:tr w:rsidR="0046162D" w:rsidRPr="0046162D" w14:paraId="6A280E4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E5B45EA" w14:textId="3700AA5B" w:rsidR="0046162D" w:rsidRPr="0046162D" w:rsidRDefault="004422F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8:00 a.m.</w:t>
            </w:r>
          </w:p>
        </w:tc>
        <w:tc>
          <w:tcPr>
            <w:tcW w:w="3503" w:type="pct"/>
          </w:tcPr>
          <w:p w14:paraId="4E95F6C0" w14:textId="7D51A105" w:rsidR="0046162D" w:rsidRPr="0046162D" w:rsidRDefault="004422F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– May 8 – 8:00 a.m.</w:t>
            </w:r>
          </w:p>
        </w:tc>
      </w:tr>
      <w:tr w:rsidR="0046162D" w:rsidRPr="0046162D" w14:paraId="1E0204C5" w14:textId="77777777" w:rsidTr="0046162D">
        <w:trPr>
          <w:cantSplit/>
        </w:trPr>
        <w:tc>
          <w:tcPr>
            <w:tcW w:w="1497" w:type="pct"/>
          </w:tcPr>
          <w:p w14:paraId="1DB95EB1" w14:textId="4F2C4F63" w:rsidR="0046162D" w:rsidRPr="0046162D" w:rsidRDefault="004422F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9:00 a.m.</w:t>
            </w:r>
          </w:p>
        </w:tc>
        <w:tc>
          <w:tcPr>
            <w:tcW w:w="3503" w:type="pct"/>
          </w:tcPr>
          <w:p w14:paraId="6B72610C" w14:textId="52DCB091" w:rsidR="0046162D" w:rsidRPr="0046162D" w:rsidRDefault="004422F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W </w:t>
            </w:r>
            <w:r w:rsidR="00256145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</w:t>
            </w:r>
            <w:r w:rsidR="00256145">
              <w:rPr>
                <w:sz w:val="20"/>
                <w:szCs w:val="22"/>
              </w:rPr>
              <w:t>May 6 – 8:00 a.m.</w:t>
            </w:r>
          </w:p>
        </w:tc>
      </w:tr>
      <w:tr w:rsidR="0046162D" w:rsidRPr="0046162D" w14:paraId="4092485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E7DB356" w14:textId="547A085A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10:00 a.m.</w:t>
            </w:r>
          </w:p>
        </w:tc>
        <w:tc>
          <w:tcPr>
            <w:tcW w:w="3503" w:type="pct"/>
          </w:tcPr>
          <w:p w14:paraId="4755C5CE" w14:textId="2E6BA160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May 4 – 10:30 a.m.</w:t>
            </w:r>
          </w:p>
        </w:tc>
      </w:tr>
      <w:tr w:rsidR="0046162D" w:rsidRPr="0046162D" w14:paraId="7CD13053" w14:textId="77777777" w:rsidTr="0046162D">
        <w:trPr>
          <w:cantSplit/>
        </w:trPr>
        <w:tc>
          <w:tcPr>
            <w:tcW w:w="1497" w:type="pct"/>
          </w:tcPr>
          <w:p w14:paraId="46ED85D9" w14:textId="7251D39F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12:00 p.m.</w:t>
            </w:r>
          </w:p>
        </w:tc>
        <w:tc>
          <w:tcPr>
            <w:tcW w:w="3503" w:type="pct"/>
          </w:tcPr>
          <w:p w14:paraId="2134ACAD" w14:textId="440A54B9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May 6 – 10:30 a.m.</w:t>
            </w:r>
          </w:p>
        </w:tc>
      </w:tr>
      <w:tr w:rsidR="0046162D" w:rsidRPr="0046162D" w14:paraId="5167273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037EB4C" w14:textId="1CFDB6AF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1:00 p.m.</w:t>
            </w:r>
          </w:p>
        </w:tc>
        <w:tc>
          <w:tcPr>
            <w:tcW w:w="3503" w:type="pct"/>
          </w:tcPr>
          <w:p w14:paraId="7C4A81EC" w14:textId="1AA03C18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May 4 – 1:00 p.m.</w:t>
            </w:r>
          </w:p>
        </w:tc>
      </w:tr>
      <w:tr w:rsidR="0046162D" w:rsidRPr="0046162D" w14:paraId="3875E81E" w14:textId="77777777" w:rsidTr="0046162D">
        <w:trPr>
          <w:cantSplit/>
        </w:trPr>
        <w:tc>
          <w:tcPr>
            <w:tcW w:w="1497" w:type="pct"/>
          </w:tcPr>
          <w:p w14:paraId="7D58EB41" w14:textId="6F460F08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2:00 p.m.</w:t>
            </w:r>
          </w:p>
        </w:tc>
        <w:tc>
          <w:tcPr>
            <w:tcW w:w="3503" w:type="pct"/>
          </w:tcPr>
          <w:p w14:paraId="5746213C" w14:textId="1C9F302B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May 6 – 1:00 p.m.</w:t>
            </w:r>
          </w:p>
        </w:tc>
      </w:tr>
      <w:tr w:rsidR="0046162D" w:rsidRPr="0046162D" w14:paraId="3E742F8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E56A144" w14:textId="6143BE1C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3:30 p.m.</w:t>
            </w:r>
          </w:p>
        </w:tc>
        <w:tc>
          <w:tcPr>
            <w:tcW w:w="3503" w:type="pct"/>
          </w:tcPr>
          <w:p w14:paraId="7C75636C" w14:textId="1A1A36E1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May 6 – 3:00 p.m.</w:t>
            </w:r>
          </w:p>
        </w:tc>
      </w:tr>
      <w:tr w:rsidR="0046162D" w:rsidRPr="0046162D" w14:paraId="49DB6452" w14:textId="77777777" w:rsidTr="0046162D">
        <w:trPr>
          <w:cantSplit/>
        </w:trPr>
        <w:tc>
          <w:tcPr>
            <w:tcW w:w="1497" w:type="pct"/>
          </w:tcPr>
          <w:p w14:paraId="0A4F38B7" w14:textId="36D18D6A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MW or M – 4:30 p.m./5:00 p.m./5:30 p.m.</w:t>
            </w:r>
          </w:p>
        </w:tc>
        <w:tc>
          <w:tcPr>
            <w:tcW w:w="3503" w:type="pct"/>
          </w:tcPr>
          <w:p w14:paraId="1C3F7796" w14:textId="110F7C57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May 4 – 5:00 p.m.</w:t>
            </w:r>
          </w:p>
        </w:tc>
      </w:tr>
      <w:tr w:rsidR="0046162D" w:rsidRPr="0046162D" w14:paraId="09649BE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0A48BCA" w14:textId="10BDD338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4:30 p.m./5:00 p.m./5:30 p.m.</w:t>
            </w:r>
          </w:p>
        </w:tc>
        <w:tc>
          <w:tcPr>
            <w:tcW w:w="3503" w:type="pct"/>
          </w:tcPr>
          <w:p w14:paraId="43936A5F" w14:textId="2F224817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May 6 – 5:00 p.m.</w:t>
            </w:r>
          </w:p>
        </w:tc>
      </w:tr>
      <w:tr w:rsidR="0046162D" w:rsidRPr="0046162D" w14:paraId="6970883B" w14:textId="77777777" w:rsidTr="0046162D">
        <w:trPr>
          <w:cantSplit/>
        </w:trPr>
        <w:tc>
          <w:tcPr>
            <w:tcW w:w="1497" w:type="pct"/>
          </w:tcPr>
          <w:p w14:paraId="73BCABC0" w14:textId="4467E0A1" w:rsidR="0046162D" w:rsidRPr="0046162D" w:rsidRDefault="002561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MW or M – 6:00 p.m./6:30 p.m./7:00 p.m./7:30 p.m.</w:t>
            </w:r>
          </w:p>
        </w:tc>
        <w:tc>
          <w:tcPr>
            <w:tcW w:w="3503" w:type="pct"/>
          </w:tcPr>
          <w:p w14:paraId="2815DA9D" w14:textId="6CE671D5" w:rsidR="0046162D" w:rsidRPr="0046162D" w:rsidRDefault="00E4222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May 4 – 7:00 p.m.</w:t>
            </w:r>
          </w:p>
        </w:tc>
      </w:tr>
      <w:tr w:rsidR="0046162D" w:rsidRPr="0046162D" w14:paraId="126A9D2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D273F6A" w14:textId="7EF6426D" w:rsidR="0046162D" w:rsidRPr="0046162D" w:rsidRDefault="00E4222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6:00 p.m./6:30 p.m./7:00 p.m./7:30 p.m.</w:t>
            </w:r>
          </w:p>
        </w:tc>
        <w:tc>
          <w:tcPr>
            <w:tcW w:w="3503" w:type="pct"/>
          </w:tcPr>
          <w:p w14:paraId="05B88247" w14:textId="4C5DC6C7" w:rsidR="0046162D" w:rsidRPr="0046162D" w:rsidRDefault="00E4222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May 6 – 7:00 p.m.</w:t>
            </w:r>
          </w:p>
        </w:tc>
      </w:tr>
    </w:tbl>
    <w:p w14:paraId="0AC9061C" w14:textId="77777777" w:rsidR="00674BDC" w:rsidRPr="0046162D" w:rsidRDefault="00674BDC" w:rsidP="00674BDC">
      <w:pPr>
        <w:pStyle w:val="Heading2"/>
        <w:spacing w:line="278" w:lineRule="auto"/>
        <w:rPr>
          <w:sz w:val="28"/>
          <w:szCs w:val="28"/>
        </w:rPr>
      </w:pPr>
      <w:r w:rsidRPr="00EF3CB8">
        <w:rPr>
          <w:sz w:val="28"/>
          <w:szCs w:val="28"/>
        </w:rPr>
        <w:t>Classes meeting on T</w:t>
      </w:r>
      <w:r>
        <w:rPr>
          <w:sz w:val="28"/>
          <w:szCs w:val="28"/>
        </w:rPr>
        <w:t>uesday and Thursday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Spring 2026 classes on Tuesday and/or Thursday"/>
        <w:tblDescription w:val="Table of final exam times for Spring 2026 classes on Tuesday and/or Thursday"/>
      </w:tblPr>
      <w:tblGrid>
        <w:gridCol w:w="3064"/>
        <w:gridCol w:w="7150"/>
      </w:tblGrid>
      <w:tr w:rsidR="00674BDC" w:rsidRPr="0046162D" w14:paraId="6ACD6EB3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31F751AB" w14:textId="2C9605DC" w:rsidR="00674BDC" w:rsidRPr="0046162D" w:rsidRDefault="00674BDC" w:rsidP="00674BDC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804CA2F" w14:textId="7D6B3C97" w:rsidR="00674BDC" w:rsidRPr="0046162D" w:rsidRDefault="00674BDC" w:rsidP="00674BDC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6A4E7D7D" w14:textId="77777777" w:rsidTr="0046162D">
        <w:trPr>
          <w:cantSplit/>
        </w:trPr>
        <w:tc>
          <w:tcPr>
            <w:tcW w:w="1500" w:type="pct"/>
          </w:tcPr>
          <w:p w14:paraId="661CAC28" w14:textId="086519DF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8:00 a.m.</w:t>
            </w:r>
          </w:p>
        </w:tc>
        <w:tc>
          <w:tcPr>
            <w:tcW w:w="3500" w:type="pct"/>
          </w:tcPr>
          <w:p w14:paraId="7505605B" w14:textId="111A02E5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May 5 – 8:00 a.m.</w:t>
            </w:r>
          </w:p>
        </w:tc>
      </w:tr>
      <w:tr w:rsidR="0046162D" w:rsidRPr="0046162D" w14:paraId="7313D81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0311D1E" w14:textId="54F346B0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9:30 a.m.</w:t>
            </w:r>
          </w:p>
        </w:tc>
        <w:tc>
          <w:tcPr>
            <w:tcW w:w="3500" w:type="pct"/>
          </w:tcPr>
          <w:p w14:paraId="5736F9A3" w14:textId="7DD65207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May 7 – 8:00 a.m.</w:t>
            </w:r>
          </w:p>
        </w:tc>
      </w:tr>
      <w:tr w:rsidR="0046162D" w:rsidRPr="0046162D" w14:paraId="798203B4" w14:textId="77777777" w:rsidTr="0046162D">
        <w:trPr>
          <w:cantSplit/>
        </w:trPr>
        <w:tc>
          <w:tcPr>
            <w:tcW w:w="1500" w:type="pct"/>
          </w:tcPr>
          <w:p w14:paraId="5B554663" w14:textId="7FEAD7C5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11:00 a.m.</w:t>
            </w:r>
          </w:p>
        </w:tc>
        <w:tc>
          <w:tcPr>
            <w:tcW w:w="3500" w:type="pct"/>
          </w:tcPr>
          <w:p w14:paraId="717A3CF9" w14:textId="3523FF2D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May 5 – 10:30 a.m.</w:t>
            </w:r>
          </w:p>
        </w:tc>
      </w:tr>
      <w:tr w:rsidR="0046162D" w:rsidRPr="0046162D" w14:paraId="79B2330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BD51C49" w14:textId="6D8200C1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12:30 p.m.</w:t>
            </w:r>
          </w:p>
        </w:tc>
        <w:tc>
          <w:tcPr>
            <w:tcW w:w="3500" w:type="pct"/>
          </w:tcPr>
          <w:p w14:paraId="09AAD4CB" w14:textId="1660BFBB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May 7 – 10:30 a.m.</w:t>
            </w:r>
          </w:p>
        </w:tc>
      </w:tr>
      <w:tr w:rsidR="0046162D" w:rsidRPr="0046162D" w14:paraId="4E106E5E" w14:textId="77777777" w:rsidTr="0046162D">
        <w:trPr>
          <w:cantSplit/>
        </w:trPr>
        <w:tc>
          <w:tcPr>
            <w:tcW w:w="1500" w:type="pct"/>
          </w:tcPr>
          <w:p w14:paraId="445C9817" w14:textId="1844728D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2:00 p.m.</w:t>
            </w:r>
          </w:p>
        </w:tc>
        <w:tc>
          <w:tcPr>
            <w:tcW w:w="3500" w:type="pct"/>
          </w:tcPr>
          <w:p w14:paraId="2F4390A2" w14:textId="131E9BE3" w:rsidR="0046162D" w:rsidRPr="0046162D" w:rsidRDefault="003806B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May 7 – 3:00 p.m.</w:t>
            </w:r>
          </w:p>
        </w:tc>
      </w:tr>
      <w:tr w:rsidR="0046162D" w:rsidRPr="0046162D" w14:paraId="7C2F00C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766EBFB" w14:textId="1BAF7AA9" w:rsidR="0046162D" w:rsidRPr="0046162D" w:rsidRDefault="00D0392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3:30 p.m.</w:t>
            </w:r>
          </w:p>
        </w:tc>
        <w:tc>
          <w:tcPr>
            <w:tcW w:w="3500" w:type="pct"/>
          </w:tcPr>
          <w:p w14:paraId="7277E23C" w14:textId="6068C449" w:rsidR="0046162D" w:rsidRPr="0046162D" w:rsidRDefault="00D0392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May 5 – 3:00 p.m.</w:t>
            </w:r>
          </w:p>
        </w:tc>
      </w:tr>
      <w:tr w:rsidR="00D03924" w:rsidRPr="0046162D" w14:paraId="54EB5E03" w14:textId="77777777" w:rsidTr="0046162D">
        <w:trPr>
          <w:cantSplit/>
        </w:trPr>
        <w:tc>
          <w:tcPr>
            <w:tcW w:w="1500" w:type="pct"/>
          </w:tcPr>
          <w:p w14:paraId="2D942816" w14:textId="1DC27EA7" w:rsidR="00D03924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 or T – 4:30 p.m./5:00 p.m./5:30 p.m.</w:t>
            </w:r>
          </w:p>
        </w:tc>
        <w:tc>
          <w:tcPr>
            <w:tcW w:w="3500" w:type="pct"/>
          </w:tcPr>
          <w:p w14:paraId="27D296AE" w14:textId="26CE085F" w:rsidR="00D03924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May 5 – 5:00 p.m.</w:t>
            </w:r>
          </w:p>
        </w:tc>
      </w:tr>
      <w:tr w:rsidR="00C860F1" w:rsidRPr="0046162D" w14:paraId="27285EE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F1CA0F7" w14:textId="3B28A940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4:30 p.m./5:00 p.m./5:30 p.m.</w:t>
            </w:r>
          </w:p>
        </w:tc>
        <w:tc>
          <w:tcPr>
            <w:tcW w:w="3500" w:type="pct"/>
          </w:tcPr>
          <w:p w14:paraId="38581B9E" w14:textId="30638F94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May 7 – 5:00 p.m.</w:t>
            </w:r>
          </w:p>
        </w:tc>
      </w:tr>
      <w:tr w:rsidR="00C860F1" w:rsidRPr="0046162D" w14:paraId="63156C16" w14:textId="77777777" w:rsidTr="0046162D">
        <w:trPr>
          <w:cantSplit/>
        </w:trPr>
        <w:tc>
          <w:tcPr>
            <w:tcW w:w="1500" w:type="pct"/>
          </w:tcPr>
          <w:p w14:paraId="00EAF668" w14:textId="3443A5F5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 or T – 6:00 p.m./6:30 p.m.</w:t>
            </w:r>
          </w:p>
        </w:tc>
        <w:tc>
          <w:tcPr>
            <w:tcW w:w="3500" w:type="pct"/>
          </w:tcPr>
          <w:p w14:paraId="50FBB32B" w14:textId="5082938F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May 5 – 7:00 p.m.</w:t>
            </w:r>
          </w:p>
        </w:tc>
      </w:tr>
      <w:tr w:rsidR="00C860F1" w:rsidRPr="0046162D" w14:paraId="7A027CB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D8E0C09" w14:textId="281F1C1A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6:00 p.m./6:30 p.m./7:30 p.m.</w:t>
            </w:r>
          </w:p>
        </w:tc>
        <w:tc>
          <w:tcPr>
            <w:tcW w:w="3500" w:type="pct"/>
          </w:tcPr>
          <w:p w14:paraId="4D70C355" w14:textId="52F410BB" w:rsidR="00C860F1" w:rsidRDefault="00C860F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May 7 – 7:00 p.m.</w:t>
            </w:r>
          </w:p>
        </w:tc>
      </w:tr>
    </w:tbl>
    <w:p w14:paraId="323D71D7" w14:textId="461850B3" w:rsidR="0046162D" w:rsidRDefault="00674BDC" w:rsidP="00C66DE5">
      <w:pPr>
        <w:pStyle w:val="Heading2"/>
      </w:pPr>
      <w:r>
        <w:t>100% Online Classes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Spring 2026 100% online classes"/>
        <w:tblDescription w:val="Table of final exam times for Spring 2026 100% online classes"/>
      </w:tblPr>
      <w:tblGrid>
        <w:gridCol w:w="3064"/>
        <w:gridCol w:w="7150"/>
      </w:tblGrid>
      <w:tr w:rsidR="00674BDC" w:rsidRPr="0046162D" w14:paraId="1D501E3E" w14:textId="77777777" w:rsidTr="00607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123E90EE" w14:textId="7FED7379" w:rsidR="00674BDC" w:rsidRPr="0046162D" w:rsidRDefault="00674BDC" w:rsidP="00607681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your class </w:t>
            </w:r>
            <w:r>
              <w:rPr>
                <w:bCs/>
                <w:sz w:val="22"/>
                <w:szCs w:val="22"/>
              </w:rPr>
              <w:t>is in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500" w:type="pct"/>
          </w:tcPr>
          <w:p w14:paraId="054AB00A" w14:textId="77777777" w:rsidR="00674BDC" w:rsidRPr="0046162D" w:rsidRDefault="00674BDC" w:rsidP="00607681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674BDC" w:rsidRPr="0046162D" w14:paraId="6DDF6DF7" w14:textId="77777777" w:rsidTr="00607681">
        <w:trPr>
          <w:cantSplit/>
        </w:trPr>
        <w:tc>
          <w:tcPr>
            <w:tcW w:w="1500" w:type="pct"/>
          </w:tcPr>
          <w:p w14:paraId="25A4E340" w14:textId="14056888" w:rsidR="00674BDC" w:rsidRPr="0046162D" w:rsidRDefault="00674BDC" w:rsidP="00607681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4BDC">
              <w:rPr>
                <w:sz w:val="20"/>
                <w:szCs w:val="22"/>
              </w:rPr>
              <w:t xml:space="preserve">Term AP1/1C </w:t>
            </w:r>
          </w:p>
        </w:tc>
        <w:tc>
          <w:tcPr>
            <w:tcW w:w="3500" w:type="pct"/>
          </w:tcPr>
          <w:p w14:paraId="41AEE6F7" w14:textId="4B0381FA" w:rsidR="00674BDC" w:rsidRPr="0046162D" w:rsidRDefault="00674BDC" w:rsidP="00607681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4BDC">
              <w:rPr>
                <w:sz w:val="20"/>
                <w:szCs w:val="22"/>
              </w:rPr>
              <w:t>F &amp; S, March 6 &amp; 7</w:t>
            </w:r>
          </w:p>
        </w:tc>
      </w:tr>
      <w:tr w:rsidR="00674BDC" w:rsidRPr="0046162D" w14:paraId="727A2BAE" w14:textId="77777777" w:rsidTr="00607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F8A8D93" w14:textId="681EFF0C" w:rsidR="00674BDC" w:rsidRPr="0046162D" w:rsidRDefault="00674BDC" w:rsidP="00607681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4BDC">
              <w:rPr>
                <w:sz w:val="20"/>
                <w:szCs w:val="22"/>
              </w:rPr>
              <w:t xml:space="preserve">Term AP2/1D </w:t>
            </w:r>
          </w:p>
        </w:tc>
        <w:tc>
          <w:tcPr>
            <w:tcW w:w="3500" w:type="pct"/>
          </w:tcPr>
          <w:p w14:paraId="71660928" w14:textId="4B6989AD" w:rsidR="00674BDC" w:rsidRPr="0046162D" w:rsidRDefault="00674BDC" w:rsidP="00607681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4BDC">
              <w:rPr>
                <w:sz w:val="20"/>
                <w:szCs w:val="22"/>
              </w:rPr>
              <w:t>F&amp;S, May 1 &amp; 2</w:t>
            </w:r>
          </w:p>
        </w:tc>
      </w:tr>
    </w:tbl>
    <w:p w14:paraId="15785A7A" w14:textId="77777777" w:rsidR="00674BDC" w:rsidRDefault="00674BDC" w:rsidP="0046162D">
      <w:pPr>
        <w:rPr>
          <w:sz w:val="22"/>
          <w:szCs w:val="22"/>
        </w:rPr>
      </w:pPr>
    </w:p>
    <w:p w14:paraId="4C5467AD" w14:textId="04CBF9EC" w:rsidR="00C860F1" w:rsidRPr="00674BDC" w:rsidRDefault="00C860F1" w:rsidP="00674BD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4BDC">
        <w:rPr>
          <w:sz w:val="22"/>
          <w:szCs w:val="22"/>
        </w:rPr>
        <w:t xml:space="preserve">Saturday classes will have final exams on Saturday, May 9, at </w:t>
      </w:r>
      <w:r w:rsidR="0022226B" w:rsidRPr="00674BDC">
        <w:rPr>
          <w:sz w:val="22"/>
          <w:szCs w:val="22"/>
        </w:rPr>
        <w:t>regular</w:t>
      </w:r>
      <w:r w:rsidRPr="00674BDC">
        <w:rPr>
          <w:sz w:val="22"/>
          <w:szCs w:val="22"/>
        </w:rPr>
        <w:t xml:space="preserve"> class time.</w:t>
      </w:r>
    </w:p>
    <w:p w14:paraId="3E466BB9" w14:textId="7C8857A1" w:rsidR="0022226B" w:rsidRPr="00674BDC" w:rsidRDefault="0022226B" w:rsidP="00674BD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4BDC">
        <w:rPr>
          <w:sz w:val="22"/>
          <w:szCs w:val="22"/>
        </w:rPr>
        <w:t>Any class time not listed has the exam time of the closest hour.</w:t>
      </w:r>
    </w:p>
    <w:p w14:paraId="5301832B" w14:textId="588B9F48" w:rsidR="0022226B" w:rsidRPr="00674BDC" w:rsidRDefault="0022226B" w:rsidP="00674BD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4BDC">
        <w:rPr>
          <w:sz w:val="22"/>
          <w:szCs w:val="22"/>
        </w:rPr>
        <w:t>Each exam is scheduled for a two-hour period.</w:t>
      </w:r>
    </w:p>
    <w:p w14:paraId="302094C2" w14:textId="78A99113" w:rsidR="0022226B" w:rsidRPr="00674BDC" w:rsidRDefault="0022226B" w:rsidP="00674BD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4BDC">
        <w:rPr>
          <w:sz w:val="22"/>
          <w:szCs w:val="22"/>
        </w:rPr>
        <w:t>Exams in science labs and HPE courses are given at the last class meeting.</w:t>
      </w:r>
    </w:p>
    <w:p w14:paraId="4A50AAB2" w14:textId="368D23E3" w:rsidR="00C860F1" w:rsidRPr="00674BDC" w:rsidRDefault="0022226B" w:rsidP="00674BD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4BDC">
        <w:rPr>
          <w:sz w:val="22"/>
          <w:szCs w:val="22"/>
        </w:rPr>
        <w:t>A student with 3 or more exams in one day may petition through his/her/their academic dean to take only 2 exams on the same day.</w:t>
      </w:r>
    </w:p>
    <w:sectPr w:rsidR="00C860F1" w:rsidRPr="00674BDC" w:rsidSect="001916DD"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F7DD" w14:textId="77777777" w:rsidR="00876A04" w:rsidRDefault="00876A04">
      <w:pPr>
        <w:spacing w:after="0" w:line="240" w:lineRule="auto"/>
      </w:pPr>
      <w:r>
        <w:separator/>
      </w:r>
    </w:p>
  </w:endnote>
  <w:endnote w:type="continuationSeparator" w:id="0">
    <w:p w14:paraId="0BED197E" w14:textId="77777777" w:rsidR="00876A04" w:rsidRDefault="0087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8E25E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71749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02DD" w14:textId="77777777" w:rsidR="00876A04" w:rsidRDefault="00876A04">
      <w:pPr>
        <w:spacing w:after="0" w:line="240" w:lineRule="auto"/>
      </w:pPr>
      <w:r>
        <w:separator/>
      </w:r>
    </w:p>
  </w:footnote>
  <w:footnote w:type="continuationSeparator" w:id="0">
    <w:p w14:paraId="2E945C0C" w14:textId="77777777" w:rsidR="00876A04" w:rsidRDefault="0087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60A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6438C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248"/>
    <w:multiLevelType w:val="hybridMultilevel"/>
    <w:tmpl w:val="B16E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7EFC"/>
    <w:multiLevelType w:val="hybridMultilevel"/>
    <w:tmpl w:val="5104654C"/>
    <w:lvl w:ilvl="0" w:tplc="A51824B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2"/>
  </w:num>
  <w:num w:numId="2" w16cid:durableId="113716084">
    <w:abstractNumId w:val="1"/>
  </w:num>
  <w:num w:numId="3" w16cid:durableId="1459684042">
    <w:abstractNumId w:val="4"/>
  </w:num>
  <w:num w:numId="4" w16cid:durableId="951281472">
    <w:abstractNumId w:val="3"/>
  </w:num>
  <w:num w:numId="5" w16cid:durableId="18574977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E5"/>
    <w:rsid w:val="00001CE4"/>
    <w:rsid w:val="00013680"/>
    <w:rsid w:val="000144E5"/>
    <w:rsid w:val="00090FDB"/>
    <w:rsid w:val="000C1C50"/>
    <w:rsid w:val="000F14BA"/>
    <w:rsid w:val="001352D7"/>
    <w:rsid w:val="0016396E"/>
    <w:rsid w:val="001916DD"/>
    <w:rsid w:val="001A7DCD"/>
    <w:rsid w:val="0022226B"/>
    <w:rsid w:val="00256145"/>
    <w:rsid w:val="00257607"/>
    <w:rsid w:val="00286B30"/>
    <w:rsid w:val="00296AAD"/>
    <w:rsid w:val="003806B1"/>
    <w:rsid w:val="003D66B5"/>
    <w:rsid w:val="00421EA3"/>
    <w:rsid w:val="0042422A"/>
    <w:rsid w:val="004422F5"/>
    <w:rsid w:val="00445F92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958E0"/>
    <w:rsid w:val="006306D7"/>
    <w:rsid w:val="006443D9"/>
    <w:rsid w:val="00674BDC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43FF4"/>
    <w:rsid w:val="00876A04"/>
    <w:rsid w:val="008A559F"/>
    <w:rsid w:val="00932841"/>
    <w:rsid w:val="0095122E"/>
    <w:rsid w:val="0095BAA0"/>
    <w:rsid w:val="009B68E5"/>
    <w:rsid w:val="009C0088"/>
    <w:rsid w:val="009C1891"/>
    <w:rsid w:val="009D2B60"/>
    <w:rsid w:val="00A540CC"/>
    <w:rsid w:val="00A97E4C"/>
    <w:rsid w:val="00AC038E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66DE5"/>
    <w:rsid w:val="00C76451"/>
    <w:rsid w:val="00C860F1"/>
    <w:rsid w:val="00C86AE5"/>
    <w:rsid w:val="00CB4FAC"/>
    <w:rsid w:val="00D03924"/>
    <w:rsid w:val="00D36290"/>
    <w:rsid w:val="00D5129A"/>
    <w:rsid w:val="00D5605A"/>
    <w:rsid w:val="00D60BB4"/>
    <w:rsid w:val="00D84162"/>
    <w:rsid w:val="00DB00FD"/>
    <w:rsid w:val="00DB2EBC"/>
    <w:rsid w:val="00E1250B"/>
    <w:rsid w:val="00E31002"/>
    <w:rsid w:val="00E4222E"/>
    <w:rsid w:val="00E8333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F52E"/>
  <w15:chartTrackingRefBased/>
  <w15:docId w15:val="{714B9E03-9836-4144-90FF-0769966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and%20Communications%20(MPR)\2026%20Web%20Accessibility\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Final Exam Schedule | LSUS</dc:title>
  <dc:subject/>
  <dc:creator>Bohannon, Sherri</dc:creator>
  <cp:keywords/>
  <dc:description/>
  <cp:lastModifiedBy>Landry Ray</cp:lastModifiedBy>
  <cp:revision>2</cp:revision>
  <dcterms:created xsi:type="dcterms:W3CDTF">2026-06-01T15:22:00Z</dcterms:created>
  <dcterms:modified xsi:type="dcterms:W3CDTF">2026-06-01T15:22:00Z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