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CCE8" w14:textId="39E226F3" w:rsidR="0046162D" w:rsidRPr="0046162D" w:rsidRDefault="00EA3517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Summer</w:t>
      </w:r>
      <w:r w:rsidR="00843FF4">
        <w:rPr>
          <w:sz w:val="36"/>
          <w:szCs w:val="36"/>
        </w:rPr>
        <w:t xml:space="preserve"> 2026 Final Exam Schedule</w:t>
      </w:r>
    </w:p>
    <w:p w14:paraId="3DFCEAC0" w14:textId="7FDF1CCD" w:rsidR="0046162D" w:rsidRPr="0046162D" w:rsidRDefault="00BB2565" w:rsidP="0046162D">
      <w:pPr>
        <w:pStyle w:val="Heading2"/>
        <w:spacing w:line="278" w:lineRule="auto"/>
        <w:rPr>
          <w:sz w:val="28"/>
          <w:szCs w:val="28"/>
        </w:rPr>
      </w:pPr>
      <w:r w:rsidRPr="00BB2565">
        <w:rPr>
          <w:sz w:val="28"/>
          <w:szCs w:val="28"/>
        </w:rPr>
        <w:t>Session 1A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final exam times for Summer Session 1A 2026"/>
        <w:tblDescription w:val="Table listing final exam times for Summer Session 1A 2026"/>
      </w:tblPr>
      <w:tblGrid>
        <w:gridCol w:w="3058"/>
        <w:gridCol w:w="7156"/>
      </w:tblGrid>
      <w:tr w:rsidR="0046162D" w:rsidRPr="0046162D" w14:paraId="358969CD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AC69501" w14:textId="54D82340" w:rsidR="0046162D" w:rsidRPr="0046162D" w:rsidRDefault="00BB2565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B2565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3" w:type="pct"/>
          </w:tcPr>
          <w:p w14:paraId="1F4F0542" w14:textId="18C0966A" w:rsidR="0046162D" w:rsidRPr="0046162D" w:rsidRDefault="00843FF4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7E708996" w14:textId="77777777" w:rsidTr="0046162D">
        <w:trPr>
          <w:cantSplit/>
        </w:trPr>
        <w:tc>
          <w:tcPr>
            <w:tcW w:w="1497" w:type="pct"/>
          </w:tcPr>
          <w:p w14:paraId="73ACB97B" w14:textId="45E25E40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7:45 a.m.</w:t>
            </w:r>
          </w:p>
        </w:tc>
        <w:tc>
          <w:tcPr>
            <w:tcW w:w="3503" w:type="pct"/>
          </w:tcPr>
          <w:p w14:paraId="4454A5FC" w14:textId="796C2AC2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June 23 – 8:00 a.m.</w:t>
            </w:r>
          </w:p>
        </w:tc>
      </w:tr>
      <w:tr w:rsidR="0046162D" w:rsidRPr="0046162D" w14:paraId="6A280E4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E5B45EA" w14:textId="03444474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10:20 a.m.</w:t>
            </w:r>
          </w:p>
        </w:tc>
        <w:tc>
          <w:tcPr>
            <w:tcW w:w="3503" w:type="pct"/>
          </w:tcPr>
          <w:p w14:paraId="4E95F6C0" w14:textId="4C490C4D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June 23 – 10:30 a.m.</w:t>
            </w:r>
          </w:p>
        </w:tc>
      </w:tr>
      <w:tr w:rsidR="0046162D" w:rsidRPr="0046162D" w14:paraId="1E0204C5" w14:textId="77777777" w:rsidTr="0046162D">
        <w:trPr>
          <w:cantSplit/>
        </w:trPr>
        <w:tc>
          <w:tcPr>
            <w:tcW w:w="1497" w:type="pct"/>
          </w:tcPr>
          <w:p w14:paraId="1DB95EB1" w14:textId="4FDD0967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1:00 p.m.</w:t>
            </w:r>
          </w:p>
        </w:tc>
        <w:tc>
          <w:tcPr>
            <w:tcW w:w="3503" w:type="pct"/>
          </w:tcPr>
          <w:p w14:paraId="6B72610C" w14:textId="042C8404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June 23 – 1:00 p.m.</w:t>
            </w:r>
          </w:p>
        </w:tc>
      </w:tr>
      <w:tr w:rsidR="0046162D" w:rsidRPr="0046162D" w14:paraId="4092485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4E7DB356" w14:textId="15075D08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3:35 p.m.</w:t>
            </w:r>
          </w:p>
        </w:tc>
        <w:tc>
          <w:tcPr>
            <w:tcW w:w="3503" w:type="pct"/>
          </w:tcPr>
          <w:p w14:paraId="4755C5CE" w14:textId="64438BBE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June 23 – 3:30 p.m.</w:t>
            </w:r>
          </w:p>
        </w:tc>
      </w:tr>
      <w:tr w:rsidR="0046162D" w:rsidRPr="0046162D" w14:paraId="7CD13053" w14:textId="77777777" w:rsidTr="0046162D">
        <w:trPr>
          <w:cantSplit/>
        </w:trPr>
        <w:tc>
          <w:tcPr>
            <w:tcW w:w="1497" w:type="pct"/>
          </w:tcPr>
          <w:p w14:paraId="46ED85D9" w14:textId="1E360BD5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5:00 p.m. or later</w:t>
            </w:r>
          </w:p>
        </w:tc>
        <w:tc>
          <w:tcPr>
            <w:tcW w:w="3503" w:type="pct"/>
          </w:tcPr>
          <w:p w14:paraId="2134ACAD" w14:textId="47226FF1" w:rsidR="0046162D" w:rsidRPr="0046162D" w:rsidRDefault="00EA35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 – June 23 – 6:00 p.m.</w:t>
            </w:r>
          </w:p>
        </w:tc>
      </w:tr>
    </w:tbl>
    <w:p w14:paraId="1F1CE12E" w14:textId="50F855AC" w:rsidR="00257607" w:rsidRPr="0046162D" w:rsidRDefault="00BB2565" w:rsidP="0046162D">
      <w:pPr>
        <w:pStyle w:val="Heading2"/>
        <w:spacing w:line="278" w:lineRule="auto"/>
        <w:rPr>
          <w:sz w:val="28"/>
          <w:szCs w:val="28"/>
        </w:rPr>
      </w:pPr>
      <w:r w:rsidRPr="00BB2565">
        <w:rPr>
          <w:sz w:val="28"/>
          <w:szCs w:val="28"/>
        </w:rPr>
        <w:t>Session 1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final exam times for Summer Session 1 2026"/>
        <w:tblDescription w:val="Table listing final exam times for Summer Session 1 2026"/>
      </w:tblPr>
      <w:tblGrid>
        <w:gridCol w:w="3064"/>
        <w:gridCol w:w="7150"/>
      </w:tblGrid>
      <w:tr w:rsidR="00BB2565" w:rsidRPr="0046162D" w14:paraId="6ACD6EB3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31F751AB" w14:textId="70278281" w:rsidR="00BB2565" w:rsidRPr="0046162D" w:rsidRDefault="00BB2565" w:rsidP="00BB2565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B2565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804CA2F" w14:textId="7D6B3C97" w:rsidR="00BB2565" w:rsidRPr="0046162D" w:rsidRDefault="00BB2565" w:rsidP="00BB2565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46162D" w:rsidRPr="0046162D" w14:paraId="6A4E7D7D" w14:textId="77777777" w:rsidTr="0046162D">
        <w:trPr>
          <w:cantSplit/>
        </w:trPr>
        <w:tc>
          <w:tcPr>
            <w:tcW w:w="1500" w:type="pct"/>
          </w:tcPr>
          <w:p w14:paraId="661CAC28" w14:textId="58A149E5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7:50 a.m.</w:t>
            </w:r>
          </w:p>
        </w:tc>
        <w:tc>
          <w:tcPr>
            <w:tcW w:w="3500" w:type="pct"/>
          </w:tcPr>
          <w:p w14:paraId="7505605B" w14:textId="43A4722B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8:00 a.m.</w:t>
            </w:r>
          </w:p>
        </w:tc>
      </w:tr>
      <w:tr w:rsidR="0046162D" w:rsidRPr="0046162D" w14:paraId="7313D81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0311D1E" w14:textId="2B5F3B99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10:20 a.m.</w:t>
            </w:r>
          </w:p>
        </w:tc>
        <w:tc>
          <w:tcPr>
            <w:tcW w:w="3500" w:type="pct"/>
          </w:tcPr>
          <w:p w14:paraId="5736F9A3" w14:textId="37AA648F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10:30 a.m.</w:t>
            </w:r>
          </w:p>
        </w:tc>
      </w:tr>
      <w:tr w:rsidR="0046162D" w:rsidRPr="0046162D" w14:paraId="798203B4" w14:textId="77777777" w:rsidTr="0046162D">
        <w:trPr>
          <w:cantSplit/>
        </w:trPr>
        <w:tc>
          <w:tcPr>
            <w:tcW w:w="1500" w:type="pct"/>
          </w:tcPr>
          <w:p w14:paraId="5B554663" w14:textId="26ECB6DE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1:00 p.m.</w:t>
            </w:r>
          </w:p>
        </w:tc>
        <w:tc>
          <w:tcPr>
            <w:tcW w:w="3500" w:type="pct"/>
          </w:tcPr>
          <w:p w14:paraId="717A3CF9" w14:textId="545C5B88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1:00 p.m.</w:t>
            </w:r>
          </w:p>
        </w:tc>
      </w:tr>
      <w:tr w:rsidR="0046162D" w:rsidRPr="0046162D" w14:paraId="79B23307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BD51C49" w14:textId="68323786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3:30 p.m.</w:t>
            </w:r>
          </w:p>
        </w:tc>
        <w:tc>
          <w:tcPr>
            <w:tcW w:w="3500" w:type="pct"/>
          </w:tcPr>
          <w:p w14:paraId="09AAD4CB" w14:textId="578FEB06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3:30 p.m.</w:t>
            </w:r>
          </w:p>
        </w:tc>
      </w:tr>
      <w:tr w:rsidR="0046162D" w:rsidRPr="0046162D" w14:paraId="4E106E5E" w14:textId="77777777" w:rsidTr="0046162D">
        <w:trPr>
          <w:cantSplit/>
        </w:trPr>
        <w:tc>
          <w:tcPr>
            <w:tcW w:w="1500" w:type="pct"/>
          </w:tcPr>
          <w:p w14:paraId="445C9817" w14:textId="159683C0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5:00 p.m. or later (MWF)</w:t>
            </w:r>
          </w:p>
        </w:tc>
        <w:tc>
          <w:tcPr>
            <w:tcW w:w="3500" w:type="pct"/>
          </w:tcPr>
          <w:p w14:paraId="2F4390A2" w14:textId="62D7DB7D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6:00 p.m.</w:t>
            </w:r>
          </w:p>
        </w:tc>
      </w:tr>
      <w:tr w:rsidR="0046162D" w:rsidRPr="0046162D" w14:paraId="7C2F00C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766EBFB" w14:textId="33C036F3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9:00 a.m.</w:t>
            </w:r>
          </w:p>
        </w:tc>
        <w:tc>
          <w:tcPr>
            <w:tcW w:w="3500" w:type="pct"/>
          </w:tcPr>
          <w:p w14:paraId="7277E23C" w14:textId="403D11D8" w:rsidR="0046162D" w:rsidRPr="0046162D" w:rsidRDefault="00EA3517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July 27 – 8:00 a.m.</w:t>
            </w:r>
          </w:p>
        </w:tc>
      </w:tr>
      <w:tr w:rsidR="00D03924" w:rsidRPr="0046162D" w14:paraId="54EB5E03" w14:textId="77777777" w:rsidTr="0046162D">
        <w:trPr>
          <w:cantSplit/>
        </w:trPr>
        <w:tc>
          <w:tcPr>
            <w:tcW w:w="1500" w:type="pct"/>
          </w:tcPr>
          <w:p w14:paraId="2D942816" w14:textId="1BCB848B" w:rsidR="00D03924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11:30 a.m.</w:t>
            </w:r>
          </w:p>
        </w:tc>
        <w:tc>
          <w:tcPr>
            <w:tcW w:w="3500" w:type="pct"/>
          </w:tcPr>
          <w:p w14:paraId="27D296AE" w14:textId="150C34CA" w:rsidR="00D03924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July 27 – 10:30 a.m.</w:t>
            </w:r>
          </w:p>
        </w:tc>
      </w:tr>
      <w:tr w:rsidR="00C860F1" w:rsidRPr="0046162D" w14:paraId="27285EE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F1CA0F7" w14:textId="7C41CBB1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2:10 p.m.</w:t>
            </w:r>
          </w:p>
        </w:tc>
        <w:tc>
          <w:tcPr>
            <w:tcW w:w="3500" w:type="pct"/>
          </w:tcPr>
          <w:p w14:paraId="38581B9E" w14:textId="3D7655C8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July 27 – 1:00 p.m.</w:t>
            </w:r>
          </w:p>
        </w:tc>
      </w:tr>
      <w:tr w:rsidR="00C860F1" w:rsidRPr="0046162D" w14:paraId="63156C16" w14:textId="77777777" w:rsidTr="0046162D">
        <w:trPr>
          <w:cantSplit/>
        </w:trPr>
        <w:tc>
          <w:tcPr>
            <w:tcW w:w="1500" w:type="pct"/>
          </w:tcPr>
          <w:p w14:paraId="00EAF668" w14:textId="423B1FFF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4:40 p.m.</w:t>
            </w:r>
          </w:p>
        </w:tc>
        <w:tc>
          <w:tcPr>
            <w:tcW w:w="3500" w:type="pct"/>
          </w:tcPr>
          <w:p w14:paraId="50FBB32B" w14:textId="4AFD6DBE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July 27 – 3:30 p.m.</w:t>
            </w:r>
          </w:p>
        </w:tc>
      </w:tr>
      <w:tr w:rsidR="00C860F1" w:rsidRPr="0046162D" w14:paraId="7A027CB3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D8E0C09" w14:textId="7BBE6FE3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5:00 p.m. or later (TR)</w:t>
            </w:r>
          </w:p>
        </w:tc>
        <w:tc>
          <w:tcPr>
            <w:tcW w:w="3500" w:type="pct"/>
          </w:tcPr>
          <w:p w14:paraId="4D70C355" w14:textId="0F91FDE3" w:rsidR="00C860F1" w:rsidRDefault="0011739D" w:rsidP="00BB1B84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 – July 27 – 6:00 p.m.</w:t>
            </w:r>
          </w:p>
        </w:tc>
      </w:tr>
    </w:tbl>
    <w:p w14:paraId="12D218D8" w14:textId="5E54F196" w:rsidR="000C76FF" w:rsidRPr="0046162D" w:rsidRDefault="00BB2565" w:rsidP="000C76FF">
      <w:pPr>
        <w:pStyle w:val="Heading2"/>
        <w:spacing w:line="278" w:lineRule="auto"/>
        <w:rPr>
          <w:sz w:val="28"/>
          <w:szCs w:val="28"/>
        </w:rPr>
      </w:pPr>
      <w:r w:rsidRPr="00BB2565">
        <w:rPr>
          <w:sz w:val="28"/>
          <w:szCs w:val="28"/>
        </w:rPr>
        <w:t>Session 1B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final exam times for Summer Session 1B 2026"/>
        <w:tblDescription w:val="Table listing final exam times for Summer Session 1B 2026"/>
      </w:tblPr>
      <w:tblGrid>
        <w:gridCol w:w="3064"/>
        <w:gridCol w:w="7150"/>
      </w:tblGrid>
      <w:tr w:rsidR="00BB2565" w:rsidRPr="0046162D" w14:paraId="23368F21" w14:textId="77777777" w:rsidTr="00C0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210FDDA7" w14:textId="1A8D4300" w:rsidR="00BB2565" w:rsidRPr="0046162D" w:rsidRDefault="00BB2565" w:rsidP="00BB2565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B2565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8B71892" w14:textId="77777777" w:rsidR="00BB2565" w:rsidRPr="0046162D" w:rsidRDefault="00BB2565" w:rsidP="00BB2565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0C76FF" w14:paraId="14740135" w14:textId="77777777" w:rsidTr="000C76FF">
        <w:tc>
          <w:tcPr>
            <w:tcW w:w="1500" w:type="pct"/>
          </w:tcPr>
          <w:p w14:paraId="666A56B9" w14:textId="6555CAC3" w:rsidR="000C76FF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7:45 a.m.</w:t>
            </w:r>
          </w:p>
        </w:tc>
        <w:tc>
          <w:tcPr>
            <w:tcW w:w="3500" w:type="pct"/>
          </w:tcPr>
          <w:p w14:paraId="188DD6BE" w14:textId="440E11CD" w:rsidR="000C76FF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8:00 a.m.</w:t>
            </w:r>
          </w:p>
        </w:tc>
      </w:tr>
      <w:tr w:rsidR="008110D2" w14:paraId="3875BC71" w14:textId="77777777" w:rsidTr="000C7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62099760" w14:textId="47249D2B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10:20 a.m.</w:t>
            </w:r>
          </w:p>
        </w:tc>
        <w:tc>
          <w:tcPr>
            <w:tcW w:w="3500" w:type="pct"/>
          </w:tcPr>
          <w:p w14:paraId="2501285A" w14:textId="292BA8DF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10:30 a.m.</w:t>
            </w:r>
          </w:p>
        </w:tc>
      </w:tr>
      <w:tr w:rsidR="008110D2" w14:paraId="1D4223A6" w14:textId="77777777" w:rsidTr="000C76FF">
        <w:tc>
          <w:tcPr>
            <w:tcW w:w="1500" w:type="pct"/>
          </w:tcPr>
          <w:p w14:paraId="1AF58375" w14:textId="00F23413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1:00 p.m.</w:t>
            </w:r>
          </w:p>
        </w:tc>
        <w:tc>
          <w:tcPr>
            <w:tcW w:w="3500" w:type="pct"/>
          </w:tcPr>
          <w:p w14:paraId="57C0DF44" w14:textId="559BCE91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1:00 p.m.</w:t>
            </w:r>
          </w:p>
        </w:tc>
      </w:tr>
      <w:tr w:rsidR="008110D2" w14:paraId="0E265480" w14:textId="77777777" w:rsidTr="000C76F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500" w:type="pct"/>
          </w:tcPr>
          <w:p w14:paraId="4AC53648" w14:textId="1AC81C89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3:35 p.m.</w:t>
            </w:r>
          </w:p>
        </w:tc>
        <w:tc>
          <w:tcPr>
            <w:tcW w:w="3500" w:type="pct"/>
          </w:tcPr>
          <w:p w14:paraId="0AC04BBD" w14:textId="5CF6BD51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3:30 p.m.</w:t>
            </w:r>
          </w:p>
        </w:tc>
      </w:tr>
      <w:tr w:rsidR="008110D2" w14:paraId="4263E727" w14:textId="77777777" w:rsidTr="000C76FF">
        <w:tc>
          <w:tcPr>
            <w:tcW w:w="1500" w:type="pct"/>
          </w:tcPr>
          <w:p w14:paraId="61F7441F" w14:textId="03FF9594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5:00 p.m. or later</w:t>
            </w:r>
          </w:p>
        </w:tc>
        <w:tc>
          <w:tcPr>
            <w:tcW w:w="3500" w:type="pct"/>
          </w:tcPr>
          <w:p w14:paraId="65FD52F1" w14:textId="167D2D4A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 – July 23 – 6:00 p.m.</w:t>
            </w:r>
          </w:p>
        </w:tc>
      </w:tr>
    </w:tbl>
    <w:p w14:paraId="4478B5D3" w14:textId="64DD920D" w:rsidR="008110D2" w:rsidRPr="0046162D" w:rsidRDefault="00BB2565" w:rsidP="008110D2">
      <w:pPr>
        <w:pStyle w:val="Heading2"/>
        <w:spacing w:line="278" w:lineRule="auto"/>
        <w:rPr>
          <w:sz w:val="28"/>
          <w:szCs w:val="28"/>
        </w:rPr>
      </w:pPr>
      <w:r w:rsidRPr="00BB2565">
        <w:rPr>
          <w:sz w:val="28"/>
          <w:szCs w:val="28"/>
        </w:rPr>
        <w:t>Session AP1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final exam times for Summer Session AP1 2026"/>
        <w:tblDescription w:val="Table listing final exam times for Summer Session AP1 2026"/>
      </w:tblPr>
      <w:tblGrid>
        <w:gridCol w:w="3064"/>
        <w:gridCol w:w="7150"/>
      </w:tblGrid>
      <w:tr w:rsidR="00BB2565" w:rsidRPr="0046162D" w14:paraId="007E1519" w14:textId="77777777" w:rsidTr="00C0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5E42E53" w14:textId="7C4CF052" w:rsidR="00BB2565" w:rsidRPr="0046162D" w:rsidRDefault="00BB2565" w:rsidP="00BB2565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B2565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7DD21BB6" w14:textId="77777777" w:rsidR="00BB2565" w:rsidRPr="0046162D" w:rsidRDefault="00BB2565" w:rsidP="00BB2565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8110D2" w14:paraId="39FCD122" w14:textId="77777777" w:rsidTr="00C02B76">
        <w:tc>
          <w:tcPr>
            <w:tcW w:w="1500" w:type="pct"/>
          </w:tcPr>
          <w:p w14:paraId="7FFC1CD8" w14:textId="2A54D252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100% online final exams</w:t>
            </w:r>
          </w:p>
        </w:tc>
        <w:tc>
          <w:tcPr>
            <w:tcW w:w="3500" w:type="pct"/>
          </w:tcPr>
          <w:p w14:paraId="05EB9697" w14:textId="2496DFC0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– June 26 and S – June 27</w:t>
            </w:r>
          </w:p>
        </w:tc>
      </w:tr>
    </w:tbl>
    <w:p w14:paraId="157E6A70" w14:textId="1824DBAE" w:rsidR="008110D2" w:rsidRPr="0046162D" w:rsidRDefault="00BB2565" w:rsidP="008110D2">
      <w:pPr>
        <w:pStyle w:val="Heading2"/>
        <w:spacing w:line="278" w:lineRule="auto"/>
        <w:rPr>
          <w:sz w:val="28"/>
          <w:szCs w:val="28"/>
        </w:rPr>
      </w:pPr>
      <w:r w:rsidRPr="00BB2565">
        <w:rPr>
          <w:sz w:val="28"/>
          <w:szCs w:val="28"/>
        </w:rPr>
        <w:t>Session AP2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Table listing final exam times for Summer Session AP1 2026"/>
        <w:tblDescription w:val="Table listing final exam times for Summer Session AP1 2026"/>
      </w:tblPr>
      <w:tblGrid>
        <w:gridCol w:w="3064"/>
        <w:gridCol w:w="7150"/>
      </w:tblGrid>
      <w:tr w:rsidR="00BB2565" w:rsidRPr="0046162D" w14:paraId="21066F44" w14:textId="77777777" w:rsidTr="00C02B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2DC60AE7" w14:textId="25AF01BC" w:rsidR="00BB2565" w:rsidRPr="0046162D" w:rsidRDefault="00BB2565" w:rsidP="00BB2565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BB2565">
              <w:rPr>
                <w:bCs/>
                <w:sz w:val="22"/>
                <w:szCs w:val="22"/>
              </w:rPr>
              <w:t>If your class starts at:</w:t>
            </w:r>
          </w:p>
        </w:tc>
        <w:tc>
          <w:tcPr>
            <w:tcW w:w="3500" w:type="pct"/>
          </w:tcPr>
          <w:p w14:paraId="219D0CF2" w14:textId="77777777" w:rsidR="00BB2565" w:rsidRPr="0046162D" w:rsidRDefault="00BB2565" w:rsidP="00BB2565">
            <w:pPr>
              <w:spacing w:before="120" w:after="120" w:line="2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exam is:</w:t>
            </w:r>
          </w:p>
        </w:tc>
      </w:tr>
      <w:tr w:rsidR="008110D2" w14:paraId="22C387FC" w14:textId="77777777" w:rsidTr="00C02B76">
        <w:tc>
          <w:tcPr>
            <w:tcW w:w="1500" w:type="pct"/>
          </w:tcPr>
          <w:p w14:paraId="0EE744E5" w14:textId="77777777" w:rsidR="008110D2" w:rsidRDefault="008110D2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100% online final exams</w:t>
            </w:r>
          </w:p>
        </w:tc>
        <w:tc>
          <w:tcPr>
            <w:tcW w:w="3500" w:type="pct"/>
          </w:tcPr>
          <w:p w14:paraId="594AB9B7" w14:textId="13101071" w:rsidR="008110D2" w:rsidRDefault="002C057E" w:rsidP="00C02B76">
            <w:pPr>
              <w:spacing w:before="120" w:after="120" w:line="278" w:lineRule="auto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 – August 21 &amp; S – August 22</w:t>
            </w:r>
          </w:p>
        </w:tc>
      </w:tr>
    </w:tbl>
    <w:p w14:paraId="323D71D7" w14:textId="77777777" w:rsidR="0046162D" w:rsidRDefault="0046162D" w:rsidP="0046162D">
      <w:pPr>
        <w:rPr>
          <w:sz w:val="22"/>
          <w:szCs w:val="22"/>
        </w:rPr>
      </w:pPr>
    </w:p>
    <w:p w14:paraId="3E466BB9" w14:textId="7C8857A1" w:rsidR="0022226B" w:rsidRPr="00BB2565" w:rsidRDefault="0022226B" w:rsidP="00BB256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B2565">
        <w:rPr>
          <w:sz w:val="22"/>
          <w:szCs w:val="22"/>
        </w:rPr>
        <w:t>Any class time not listed has the exam time of the closest hour.</w:t>
      </w:r>
    </w:p>
    <w:p w14:paraId="5301832B" w14:textId="588B9F48" w:rsidR="0022226B" w:rsidRPr="00BB2565" w:rsidRDefault="0022226B" w:rsidP="00BB256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B2565">
        <w:rPr>
          <w:sz w:val="22"/>
          <w:szCs w:val="22"/>
        </w:rPr>
        <w:t>Each exam is scheduled for a two-hour period.</w:t>
      </w:r>
    </w:p>
    <w:p w14:paraId="4A50AAB2" w14:textId="1ABFB86D" w:rsidR="00C860F1" w:rsidRPr="00BB2565" w:rsidRDefault="0022226B" w:rsidP="00BB256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BB2565">
        <w:rPr>
          <w:sz w:val="22"/>
          <w:szCs w:val="22"/>
        </w:rPr>
        <w:t>Exams in science labs and HPE courses are given at the last class meeting.</w:t>
      </w:r>
    </w:p>
    <w:sectPr w:rsidR="00C860F1" w:rsidRPr="00BB2565" w:rsidSect="00D8345A"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B87B" w14:textId="77777777" w:rsidR="00DD79C8" w:rsidRDefault="00DD79C8">
      <w:pPr>
        <w:spacing w:after="0" w:line="240" w:lineRule="auto"/>
      </w:pPr>
      <w:r>
        <w:separator/>
      </w:r>
    </w:p>
  </w:endnote>
  <w:endnote w:type="continuationSeparator" w:id="0">
    <w:p w14:paraId="63A317A1" w14:textId="77777777" w:rsidR="00DD79C8" w:rsidRDefault="00DD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8E25E" w14:textId="77777777" w:rsidR="004B4E7E" w:rsidRDefault="004B4E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71749" w14:textId="77777777" w:rsidR="00815EF9" w:rsidRDefault="00815EF9" w:rsidP="001352D7">
        <w:pPr>
          <w:pStyle w:val="Footer"/>
          <w:jc w:val="right"/>
        </w:pPr>
        <w:r w:rsidRPr="00815EF9">
          <w:rPr>
            <w:color w:val="461D7C"/>
          </w:rPr>
          <w:fldChar w:fldCharType="begin"/>
        </w:r>
        <w:r w:rsidRPr="00815EF9">
          <w:rPr>
            <w:color w:val="461D7C"/>
          </w:rPr>
          <w:instrText xml:space="preserve"> PAGE   \* MERGEFORMAT </w:instrText>
        </w:r>
        <w:r w:rsidRPr="00815EF9">
          <w:rPr>
            <w:color w:val="461D7C"/>
          </w:rPr>
          <w:fldChar w:fldCharType="separate"/>
        </w:r>
        <w:r w:rsidRPr="00815EF9">
          <w:rPr>
            <w:noProof/>
            <w:color w:val="461D7C"/>
          </w:rPr>
          <w:t>2</w:t>
        </w:r>
        <w:r w:rsidRPr="00815EF9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57F8" w14:textId="77777777" w:rsidR="00DD79C8" w:rsidRDefault="00DD79C8">
      <w:pPr>
        <w:spacing w:after="0" w:line="240" w:lineRule="auto"/>
      </w:pPr>
      <w:r>
        <w:separator/>
      </w:r>
    </w:p>
  </w:footnote>
  <w:footnote w:type="continuationSeparator" w:id="0">
    <w:p w14:paraId="75C8C207" w14:textId="77777777" w:rsidR="00DD79C8" w:rsidRDefault="00DD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B60A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F6438C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105"/>
    <w:multiLevelType w:val="hybridMultilevel"/>
    <w:tmpl w:val="61988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67EFC"/>
    <w:multiLevelType w:val="hybridMultilevel"/>
    <w:tmpl w:val="5104654C"/>
    <w:lvl w:ilvl="0" w:tplc="A51824B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2"/>
  </w:num>
  <w:num w:numId="2" w16cid:durableId="113716084">
    <w:abstractNumId w:val="1"/>
  </w:num>
  <w:num w:numId="3" w16cid:durableId="1459684042">
    <w:abstractNumId w:val="4"/>
  </w:num>
  <w:num w:numId="4" w16cid:durableId="951281472">
    <w:abstractNumId w:val="3"/>
  </w:num>
  <w:num w:numId="5" w16cid:durableId="212927511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E5"/>
    <w:rsid w:val="00001CE4"/>
    <w:rsid w:val="00013680"/>
    <w:rsid w:val="000144E5"/>
    <w:rsid w:val="00090FDB"/>
    <w:rsid w:val="000C1C50"/>
    <w:rsid w:val="000C76FF"/>
    <w:rsid w:val="000F14BA"/>
    <w:rsid w:val="0011739D"/>
    <w:rsid w:val="001352D7"/>
    <w:rsid w:val="0016396E"/>
    <w:rsid w:val="001A7DCD"/>
    <w:rsid w:val="0022226B"/>
    <w:rsid w:val="00256145"/>
    <w:rsid w:val="00257607"/>
    <w:rsid w:val="00286B30"/>
    <w:rsid w:val="00296AAD"/>
    <w:rsid w:val="002C057E"/>
    <w:rsid w:val="003806B1"/>
    <w:rsid w:val="003D66B5"/>
    <w:rsid w:val="00421EA3"/>
    <w:rsid w:val="0042422A"/>
    <w:rsid w:val="004422F5"/>
    <w:rsid w:val="00445F92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83687"/>
    <w:rsid w:val="005868FF"/>
    <w:rsid w:val="00590D4B"/>
    <w:rsid w:val="005915C9"/>
    <w:rsid w:val="005958E0"/>
    <w:rsid w:val="006306D7"/>
    <w:rsid w:val="006443D9"/>
    <w:rsid w:val="006D431E"/>
    <w:rsid w:val="00712CF3"/>
    <w:rsid w:val="00740342"/>
    <w:rsid w:val="00743556"/>
    <w:rsid w:val="007700E6"/>
    <w:rsid w:val="007B72B1"/>
    <w:rsid w:val="007D2D63"/>
    <w:rsid w:val="007D3174"/>
    <w:rsid w:val="007D69D1"/>
    <w:rsid w:val="007D6D7B"/>
    <w:rsid w:val="007F1A15"/>
    <w:rsid w:val="008110D2"/>
    <w:rsid w:val="00815EF9"/>
    <w:rsid w:val="00843FF4"/>
    <w:rsid w:val="008A559F"/>
    <w:rsid w:val="008E0B55"/>
    <w:rsid w:val="00932841"/>
    <w:rsid w:val="0095122E"/>
    <w:rsid w:val="0095BAA0"/>
    <w:rsid w:val="009A4EF8"/>
    <w:rsid w:val="009B68E5"/>
    <w:rsid w:val="009C0088"/>
    <w:rsid w:val="009C1891"/>
    <w:rsid w:val="009D2B60"/>
    <w:rsid w:val="00A540CC"/>
    <w:rsid w:val="00A97E4C"/>
    <w:rsid w:val="00AC038E"/>
    <w:rsid w:val="00B219B1"/>
    <w:rsid w:val="00B4566F"/>
    <w:rsid w:val="00B4674C"/>
    <w:rsid w:val="00B847C6"/>
    <w:rsid w:val="00B86E74"/>
    <w:rsid w:val="00BB2565"/>
    <w:rsid w:val="00BD66E5"/>
    <w:rsid w:val="00BE2C97"/>
    <w:rsid w:val="00BF755D"/>
    <w:rsid w:val="00C37F89"/>
    <w:rsid w:val="00C514F4"/>
    <w:rsid w:val="00C76451"/>
    <w:rsid w:val="00C860F1"/>
    <w:rsid w:val="00C86AE5"/>
    <w:rsid w:val="00CB4FAC"/>
    <w:rsid w:val="00D03924"/>
    <w:rsid w:val="00D36290"/>
    <w:rsid w:val="00D5129A"/>
    <w:rsid w:val="00D5605A"/>
    <w:rsid w:val="00D8345A"/>
    <w:rsid w:val="00D84162"/>
    <w:rsid w:val="00DB00FD"/>
    <w:rsid w:val="00DB2EBC"/>
    <w:rsid w:val="00DD79C8"/>
    <w:rsid w:val="00E1250B"/>
    <w:rsid w:val="00E4222E"/>
    <w:rsid w:val="00E83337"/>
    <w:rsid w:val="00EA3517"/>
    <w:rsid w:val="00F17B97"/>
    <w:rsid w:val="00F573D9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0F52E"/>
  <w15:chartTrackingRefBased/>
  <w15:docId w15:val="{714B9E03-9836-4144-90FF-0769966B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0D4B"/>
    <w:pPr>
      <w:keepNext/>
      <w:keepLines/>
      <w:spacing w:before="160" w:after="80"/>
      <w:outlineLvl w:val="1"/>
    </w:pPr>
    <w:rPr>
      <w:color w:val="461D7C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3E72"/>
    <w:rPr>
      <w:rFonts w:ascii="Roboto" w:eastAsia="Roboto" w:hAnsi="Roboto" w:cs="Roboto"/>
      <w:color w:val="461D7C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rketing%20and%20Communications%20(MPR)\2026%20Web%20Accessibility\Templates\Template%20Files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0</TotalTime>
  <Pages>2</Pages>
  <Words>199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2026 Final Exam Schedule | LSUS</dc:title>
  <dc:subject/>
  <dc:creator>Bohannon, Sherri</dc:creator>
  <cp:keywords/>
  <dc:description/>
  <cp:lastModifiedBy>Landry Ray</cp:lastModifiedBy>
  <cp:revision>2</cp:revision>
  <cp:lastPrinted>2026-05-11T19:11:00Z</cp:lastPrinted>
  <dcterms:created xsi:type="dcterms:W3CDTF">2026-06-01T14:32:00Z</dcterms:created>
  <dcterms:modified xsi:type="dcterms:W3CDTF">2026-06-01T14:32:00Z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