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4AC4" w14:textId="42FC5E8F" w:rsidR="0046162D" w:rsidRPr="0046162D" w:rsidRDefault="00A5349D" w:rsidP="00A5349D">
      <w:pPr>
        <w:pStyle w:val="Heading2"/>
        <w:spacing w:line="278" w:lineRule="auto"/>
        <w:jc w:val="center"/>
        <w:rPr>
          <w:sz w:val="28"/>
          <w:szCs w:val="28"/>
        </w:rPr>
      </w:pPr>
      <w:r w:rsidRPr="00A5349D">
        <w:rPr>
          <w:b/>
          <w:bCs/>
          <w:sz w:val="36"/>
          <w:szCs w:val="36"/>
        </w:rPr>
        <w:t>Early Registration for Summer and Fall 2026 (All Sessions</w:t>
      </w:r>
      <w:r>
        <w:rPr>
          <w:b/>
          <w:bCs/>
          <w:sz w:val="36"/>
          <w:szCs w:val="36"/>
        </w:rPr>
        <w:t>)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early registration deadlines for the Summer 2026 and Fall 2026 academic sessions."/>
        <w:tblDescription w:val="A table outlining the early registration deadlines for the Summer 2026 and Fall 2026 academic sessions."/>
      </w:tblPr>
      <w:tblGrid>
        <w:gridCol w:w="4136"/>
        <w:gridCol w:w="9678"/>
      </w:tblGrid>
      <w:tr w:rsidR="0046162D" w:rsidRPr="0046162D" w14:paraId="0B3E37CF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4CF71978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3E98E962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5212954D" w14:textId="77777777" w:rsidTr="0046162D">
        <w:trPr>
          <w:cantSplit/>
        </w:trPr>
        <w:tc>
          <w:tcPr>
            <w:tcW w:w="1497" w:type="pct"/>
          </w:tcPr>
          <w:p w14:paraId="6CEFC68E" w14:textId="4CEE61F6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4/6/2026</w:t>
            </w:r>
          </w:p>
        </w:tc>
        <w:tc>
          <w:tcPr>
            <w:tcW w:w="3503" w:type="pct"/>
          </w:tcPr>
          <w:p w14:paraId="45A124EE" w14:textId="6AE36ADD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 xml:space="preserve">Registration begins for currently enrolled Graduate students, Seniors, and Military Veterans and dependents for Summer and Fall 2026 semesters. </w:t>
            </w:r>
          </w:p>
        </w:tc>
      </w:tr>
      <w:tr w:rsidR="0046162D" w:rsidRPr="0046162D" w14:paraId="1710D4F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DF698D2" w14:textId="13171257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4/7/2026</w:t>
            </w:r>
          </w:p>
        </w:tc>
        <w:tc>
          <w:tcPr>
            <w:tcW w:w="3503" w:type="pct"/>
          </w:tcPr>
          <w:p w14:paraId="68516EB4" w14:textId="76BDFE30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Registration begins for new and reentry Graduate students and currently enrolled Juniors for Summer and Fall 2026 semesters.</w:t>
            </w:r>
          </w:p>
        </w:tc>
      </w:tr>
      <w:tr w:rsidR="0046162D" w:rsidRPr="0046162D" w14:paraId="0C2571BD" w14:textId="77777777" w:rsidTr="0046162D">
        <w:trPr>
          <w:cantSplit/>
        </w:trPr>
        <w:tc>
          <w:tcPr>
            <w:tcW w:w="1497" w:type="pct"/>
          </w:tcPr>
          <w:p w14:paraId="7BC7F9CC" w14:textId="5E892767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4/8/2026</w:t>
            </w:r>
          </w:p>
        </w:tc>
        <w:tc>
          <w:tcPr>
            <w:tcW w:w="3503" w:type="pct"/>
          </w:tcPr>
          <w:p w14:paraId="41C70C08" w14:textId="6BD0CFAF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 xml:space="preserve">Registration begins for currently enrolled Sophomores for Summer and Fall 2026 semesters. </w:t>
            </w:r>
          </w:p>
        </w:tc>
      </w:tr>
      <w:tr w:rsidR="0046162D" w:rsidRPr="0046162D" w14:paraId="21F017A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389298B" w14:textId="13F9704B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4/9/2026</w:t>
            </w:r>
          </w:p>
        </w:tc>
        <w:tc>
          <w:tcPr>
            <w:tcW w:w="3503" w:type="pct"/>
          </w:tcPr>
          <w:p w14:paraId="100B70B9" w14:textId="40C5324A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Registration begins for currently enrolled Freshmen for Summer and Fall 2026 semesters.</w:t>
            </w:r>
          </w:p>
        </w:tc>
      </w:tr>
      <w:tr w:rsidR="0046162D" w:rsidRPr="0046162D" w14:paraId="118A8570" w14:textId="77777777" w:rsidTr="0046162D">
        <w:trPr>
          <w:cantSplit/>
        </w:trPr>
        <w:tc>
          <w:tcPr>
            <w:tcW w:w="1497" w:type="pct"/>
          </w:tcPr>
          <w:p w14:paraId="12C89FEA" w14:textId="5F3BAB03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4/10/2026</w:t>
            </w:r>
          </w:p>
        </w:tc>
        <w:tc>
          <w:tcPr>
            <w:tcW w:w="3503" w:type="pct"/>
          </w:tcPr>
          <w:p w14:paraId="35AB8E9A" w14:textId="00ADA6FC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Registration begins for Re-entry students for Summer and Fall 2026 semesters.</w:t>
            </w:r>
          </w:p>
        </w:tc>
      </w:tr>
      <w:tr w:rsidR="0046162D" w:rsidRPr="0046162D" w14:paraId="3810BAF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A2DC4DA" w14:textId="25CECAAD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>4/20/2026</w:t>
            </w:r>
          </w:p>
        </w:tc>
        <w:tc>
          <w:tcPr>
            <w:tcW w:w="3503" w:type="pct"/>
          </w:tcPr>
          <w:p w14:paraId="18E5844A" w14:textId="4C992D8D" w:rsidR="0046162D" w:rsidRPr="0046162D" w:rsidRDefault="00A5349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A5349D">
              <w:rPr>
                <w:sz w:val="20"/>
                <w:szCs w:val="22"/>
              </w:rPr>
              <w:t xml:space="preserve">Registration begins for newly admitted Transfer students for Summer and Fall 2026 semesters. </w:t>
            </w:r>
          </w:p>
        </w:tc>
      </w:tr>
    </w:tbl>
    <w:p w14:paraId="3E6F2CDA" w14:textId="77777777" w:rsidR="0046162D" w:rsidRPr="0046162D" w:rsidRDefault="0046162D" w:rsidP="00705B5C"/>
    <w:sectPr w:rsidR="0046162D" w:rsidRPr="0046162D" w:rsidSect="0046162D">
      <w:footerReference w:type="default" r:id="rId10"/>
      <w:headerReference w:type="first" r:id="rId11"/>
      <w:footerReference w:type="first" r:id="rId12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198C" w14:textId="77777777" w:rsidR="00E449CD" w:rsidRDefault="00E449CD">
      <w:pPr>
        <w:spacing w:after="0" w:line="240" w:lineRule="auto"/>
      </w:pPr>
      <w:r>
        <w:separator/>
      </w:r>
    </w:p>
  </w:endnote>
  <w:endnote w:type="continuationSeparator" w:id="0">
    <w:p w14:paraId="58303E51" w14:textId="77777777" w:rsidR="00E449CD" w:rsidRDefault="00E4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E7EE2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5D8E7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4EBB" w14:textId="77777777" w:rsidR="00E449CD" w:rsidRDefault="00E449CD">
      <w:pPr>
        <w:spacing w:after="0" w:line="240" w:lineRule="auto"/>
      </w:pPr>
      <w:r>
        <w:separator/>
      </w:r>
    </w:p>
  </w:footnote>
  <w:footnote w:type="continuationSeparator" w:id="0">
    <w:p w14:paraId="26C8C711" w14:textId="77777777" w:rsidR="00E449CD" w:rsidRDefault="00E4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8CFE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E98B5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9D"/>
    <w:rsid w:val="00001CE4"/>
    <w:rsid w:val="00013680"/>
    <w:rsid w:val="00090FDB"/>
    <w:rsid w:val="000C1C50"/>
    <w:rsid w:val="000F14BA"/>
    <w:rsid w:val="001352D7"/>
    <w:rsid w:val="0016396E"/>
    <w:rsid w:val="001A7DCD"/>
    <w:rsid w:val="00257607"/>
    <w:rsid w:val="00286B30"/>
    <w:rsid w:val="00296AAD"/>
    <w:rsid w:val="003D1B57"/>
    <w:rsid w:val="003D66B5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E1433"/>
    <w:rsid w:val="006306D7"/>
    <w:rsid w:val="006443D9"/>
    <w:rsid w:val="006D431E"/>
    <w:rsid w:val="00705B5C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A559F"/>
    <w:rsid w:val="0090215E"/>
    <w:rsid w:val="0095122E"/>
    <w:rsid w:val="0095BAA0"/>
    <w:rsid w:val="009B68E5"/>
    <w:rsid w:val="009C0088"/>
    <w:rsid w:val="009C1891"/>
    <w:rsid w:val="009D2B60"/>
    <w:rsid w:val="00A5349D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B4FAC"/>
    <w:rsid w:val="00D36290"/>
    <w:rsid w:val="00D5129A"/>
    <w:rsid w:val="00D5605A"/>
    <w:rsid w:val="00D84162"/>
    <w:rsid w:val="00DB00FD"/>
    <w:rsid w:val="00DB2EBC"/>
    <w:rsid w:val="00E1250B"/>
    <w:rsid w:val="00E449CD"/>
    <w:rsid w:val="00E83337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137A"/>
  <w15:chartTrackingRefBased/>
  <w15:docId w15:val="{358210F2-4517-4B53-B29C-5D0183C0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eb\06_a11y\Template%20FINAL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8</TotalTime>
  <Pages>1</Pages>
  <Words>125</Words>
  <Characters>630</Characters>
  <Application>Microsoft Office Word</Application>
  <DocSecurity>2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Registration - Summer and Fall 2026 - LSUS</vt:lpstr>
    </vt:vector>
  </TitlesOfParts>
  <Manager>MEDIA@lsus.edu</Manager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Registration - Summer and Fall 2026 - LSUS</dc:title>
  <dc:subject/>
  <dc:creator/>
  <cp:keywords/>
  <dc:description/>
  <cp:lastModifiedBy>Landry Ray</cp:lastModifiedBy>
  <cp:revision>3</cp:revision>
  <dcterms:created xsi:type="dcterms:W3CDTF">2026-03-18T14:23:00Z</dcterms:created>
  <dcterms:modified xsi:type="dcterms:W3CDTF">2026-03-18T14:39:00Z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