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A97A" w14:textId="77777777" w:rsidR="00511054" w:rsidRDefault="00511054" w:rsidP="00511054">
      <w:pPr>
        <w:pStyle w:val="Heading1"/>
        <w:jc w:val="center"/>
      </w:pPr>
      <w:r>
        <w:t>Resources</w:t>
      </w:r>
    </w:p>
    <w:p w14:paraId="31177DB8" w14:textId="77777777" w:rsidR="00511054" w:rsidRPr="00511054" w:rsidRDefault="00511054" w:rsidP="00511054">
      <w:pPr>
        <w:pStyle w:val="Heading2"/>
        <w:rPr>
          <w:u w:val="single"/>
        </w:rPr>
      </w:pPr>
      <w:r w:rsidRPr="00511054">
        <w:rPr>
          <w:u w:val="single"/>
        </w:rPr>
        <w:t>LSUS On-Campus</w:t>
      </w:r>
    </w:p>
    <w:p w14:paraId="6D3ED1DC" w14:textId="77777777" w:rsidR="00511054" w:rsidRDefault="00511054" w:rsidP="00511054">
      <w:pPr>
        <w:pStyle w:val="Heading3"/>
      </w:pPr>
      <w:r>
        <w:t>Title IX Complaint Reporting</w:t>
      </w:r>
    </w:p>
    <w:p w14:paraId="49BBA41D" w14:textId="77777777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Title IX Coordinator</w:t>
      </w:r>
    </w:p>
    <w:p w14:paraId="2908B995" w14:textId="2DA6FC52" w:rsidR="00511054" w:rsidRDefault="00511054" w:rsidP="00323A11">
      <w:pPr>
        <w:ind w:left="720"/>
      </w:pPr>
      <w:r>
        <w:t>Location: Noel Memorial Library, Room 142C</w:t>
      </w:r>
      <w:r w:rsidR="00323A11">
        <w:br/>
      </w:r>
      <w:r>
        <w:t>Phone: 318-797-5071</w:t>
      </w:r>
      <w:r w:rsidR="00323A11">
        <w:br/>
      </w:r>
      <w:r>
        <w:t xml:space="preserve">Website: </w:t>
      </w:r>
      <w:hyperlink r:id="rId10" w:history="1">
        <w:r w:rsidRPr="00511054">
          <w:rPr>
            <w:rStyle w:val="Hyperlink"/>
          </w:rPr>
          <w:t>LSUS Civil Rights &amp; Title IX web page</w:t>
        </w:r>
      </w:hyperlink>
    </w:p>
    <w:p w14:paraId="63B783CD" w14:textId="4EC45448" w:rsidR="00511054" w:rsidRDefault="00511054" w:rsidP="00511054">
      <w:pPr>
        <w:pStyle w:val="Heading3"/>
      </w:pPr>
      <w:r>
        <w:t>Counseling</w:t>
      </w:r>
    </w:p>
    <w:p w14:paraId="1248371A" w14:textId="5CE22F1D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Counseling Services Office</w:t>
      </w:r>
    </w:p>
    <w:p w14:paraId="2B7AE4C7" w14:textId="3F49167F" w:rsidR="00511054" w:rsidRDefault="00511054" w:rsidP="00323A11">
      <w:pPr>
        <w:ind w:left="720"/>
      </w:pPr>
      <w:r>
        <w:t>Location: Noel Memorial Library, Room 141</w:t>
      </w:r>
      <w:r w:rsidR="00323A11">
        <w:br/>
      </w:r>
      <w:r>
        <w:t>Phone: 318-797-5365</w:t>
      </w:r>
      <w:r w:rsidR="00323A11">
        <w:br/>
      </w:r>
      <w:r>
        <w:t xml:space="preserve">Website: </w:t>
      </w:r>
      <w:hyperlink r:id="rId11" w:history="1">
        <w:r w:rsidRPr="00511054">
          <w:rPr>
            <w:rStyle w:val="Hyperlink"/>
          </w:rPr>
          <w:t>LSUS Counseling Services web page</w:t>
        </w:r>
      </w:hyperlink>
      <w:r>
        <w:t xml:space="preserve"> </w:t>
      </w:r>
    </w:p>
    <w:p w14:paraId="24A774BF" w14:textId="501E7B03" w:rsidR="00511054" w:rsidRDefault="00511054" w:rsidP="00511054">
      <w:pPr>
        <w:pStyle w:val="Heading3"/>
      </w:pPr>
      <w:r>
        <w:t>Criminal Reporting</w:t>
      </w:r>
    </w:p>
    <w:p w14:paraId="47367DAE" w14:textId="3C61F423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University Police</w:t>
      </w:r>
    </w:p>
    <w:p w14:paraId="0AEAD2B5" w14:textId="0DD32AB6" w:rsidR="00511054" w:rsidRDefault="00511054" w:rsidP="00323A11">
      <w:pPr>
        <w:ind w:left="720"/>
      </w:pPr>
      <w:r>
        <w:t>Locat</w:t>
      </w:r>
      <w:r w:rsidR="00EC594D">
        <w:t>i</w:t>
      </w:r>
      <w:r>
        <w:t>on: Administration Building, Room 124</w:t>
      </w:r>
      <w:r w:rsidR="00323A11">
        <w:br/>
      </w:r>
      <w:r>
        <w:t>Phone: 318-455-5497</w:t>
      </w:r>
      <w:r w:rsidR="00323A11">
        <w:br/>
      </w:r>
      <w:r>
        <w:t xml:space="preserve">Website: </w:t>
      </w:r>
      <w:hyperlink r:id="rId12" w:history="1">
        <w:r w:rsidRPr="00511054">
          <w:rPr>
            <w:rStyle w:val="Hyperlink"/>
          </w:rPr>
          <w:t>LSUS Police web page</w:t>
        </w:r>
      </w:hyperlink>
      <w:r>
        <w:t xml:space="preserve"> </w:t>
      </w:r>
    </w:p>
    <w:p w14:paraId="384DF293" w14:textId="77777777" w:rsidR="00511054" w:rsidRPr="00511054" w:rsidRDefault="00511054" w:rsidP="00511054">
      <w:pPr>
        <w:pStyle w:val="Heading2"/>
        <w:rPr>
          <w:u w:val="single"/>
        </w:rPr>
      </w:pPr>
      <w:r w:rsidRPr="00511054">
        <w:rPr>
          <w:u w:val="single"/>
        </w:rPr>
        <w:t>Local Resources</w:t>
      </w:r>
    </w:p>
    <w:p w14:paraId="1402E5D8" w14:textId="77777777" w:rsidR="00511054" w:rsidRDefault="00511054" w:rsidP="00511054">
      <w:pPr>
        <w:pStyle w:val="Heading3"/>
      </w:pPr>
      <w:r>
        <w:t>Criminal Reporting</w:t>
      </w:r>
    </w:p>
    <w:p w14:paraId="0228988B" w14:textId="78313D20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Caddo Parish Sheriff's Office</w:t>
      </w:r>
    </w:p>
    <w:p w14:paraId="7FAD25B8" w14:textId="3460C02D" w:rsidR="00511054" w:rsidRDefault="00EC594D" w:rsidP="00323A11">
      <w:pPr>
        <w:ind w:left="720"/>
      </w:pPr>
      <w:r>
        <w:t xml:space="preserve">Phone: </w:t>
      </w:r>
      <w:r w:rsidR="00511054">
        <w:t>318-675-2170</w:t>
      </w:r>
      <w:r w:rsidR="00323A11">
        <w:br/>
      </w:r>
      <w:r>
        <w:t xml:space="preserve">Website: </w:t>
      </w:r>
      <w:hyperlink r:id="rId13" w:history="1">
        <w:r w:rsidRPr="00EC594D">
          <w:rPr>
            <w:rStyle w:val="Hyperlink"/>
          </w:rPr>
          <w:t>Caddo Parish Sherriff’s website</w:t>
        </w:r>
      </w:hyperlink>
    </w:p>
    <w:p w14:paraId="2AEA08AA" w14:textId="0AEB4D35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Shreveport Police Department</w:t>
      </w:r>
    </w:p>
    <w:p w14:paraId="1FA236FF" w14:textId="25AEB209" w:rsidR="00511054" w:rsidRDefault="00EC594D" w:rsidP="00323A11">
      <w:pPr>
        <w:ind w:left="720"/>
      </w:pPr>
      <w:r>
        <w:t xml:space="preserve">Phone: </w:t>
      </w:r>
      <w:r w:rsidR="00511054">
        <w:t>318-673-7300</w:t>
      </w:r>
      <w:r w:rsidR="00323A11">
        <w:br/>
      </w:r>
      <w:r>
        <w:t xml:space="preserve">Website: </w:t>
      </w:r>
      <w:hyperlink r:id="rId14" w:history="1">
        <w:r w:rsidRPr="00EC594D">
          <w:rPr>
            <w:rStyle w:val="Hyperlink"/>
          </w:rPr>
          <w:t>Shreveport Police website</w:t>
        </w:r>
      </w:hyperlink>
      <w:r>
        <w:t xml:space="preserve"> </w:t>
      </w:r>
    </w:p>
    <w:p w14:paraId="7CDE32D8" w14:textId="183A5426" w:rsidR="00EC594D" w:rsidRDefault="00EC594D" w:rsidP="00EC594D">
      <w:pPr>
        <w:pStyle w:val="Heading3"/>
      </w:pPr>
      <w:r>
        <w:lastRenderedPageBreak/>
        <w:t>Healthcare Resources</w:t>
      </w:r>
    </w:p>
    <w:p w14:paraId="2D7030DF" w14:textId="77777777" w:rsidR="00511054" w:rsidRDefault="00511054" w:rsidP="00EC594D">
      <w:pPr>
        <w:pStyle w:val="Heading4"/>
      </w:pPr>
      <w:r>
        <w:t>Medical Care/Evidence Collection</w:t>
      </w:r>
    </w:p>
    <w:p w14:paraId="440FAA10" w14:textId="510B9965" w:rsidR="00511054" w:rsidRPr="00EC594D" w:rsidRDefault="00511054" w:rsidP="00EC594D">
      <w:pPr>
        <w:pStyle w:val="Heading5"/>
        <w:rPr>
          <w:b/>
          <w:bCs/>
        </w:rPr>
      </w:pPr>
      <w:r w:rsidRPr="00EC594D">
        <w:rPr>
          <w:b/>
          <w:bCs/>
        </w:rPr>
        <w:t>Ochsner LSU Health Shreveport</w:t>
      </w:r>
    </w:p>
    <w:p w14:paraId="07B8EDC9" w14:textId="1A007217" w:rsidR="00511054" w:rsidRDefault="00EC594D" w:rsidP="00323A11">
      <w:pPr>
        <w:ind w:left="720"/>
      </w:pPr>
      <w:r>
        <w:t xml:space="preserve">Phone: </w:t>
      </w:r>
      <w:r w:rsidR="00511054">
        <w:t>318-626-0000</w:t>
      </w:r>
      <w:r w:rsidR="00323A11">
        <w:br/>
      </w:r>
      <w:r>
        <w:t xml:space="preserve">Website: </w:t>
      </w:r>
      <w:hyperlink r:id="rId15" w:history="1">
        <w:r w:rsidRPr="00EC594D">
          <w:rPr>
            <w:rStyle w:val="Hyperlink"/>
          </w:rPr>
          <w:t>Ochsner LSU Health Shreveport website</w:t>
        </w:r>
      </w:hyperlink>
    </w:p>
    <w:p w14:paraId="5C86F6A8" w14:textId="624EB62B" w:rsidR="00511054" w:rsidRPr="00EC594D" w:rsidRDefault="00511054" w:rsidP="00EC594D">
      <w:pPr>
        <w:pStyle w:val="Heading5"/>
        <w:rPr>
          <w:b/>
          <w:bCs/>
        </w:rPr>
      </w:pPr>
      <w:r w:rsidRPr="00EC594D">
        <w:rPr>
          <w:b/>
          <w:bCs/>
        </w:rPr>
        <w:t>Christus Health Shreveport-Bossier</w:t>
      </w:r>
    </w:p>
    <w:p w14:paraId="2EE80309" w14:textId="26921BEF" w:rsidR="00EC594D" w:rsidRDefault="00EC594D" w:rsidP="00323A11">
      <w:pPr>
        <w:ind w:left="720"/>
      </w:pPr>
      <w:r>
        <w:t xml:space="preserve">Phone: </w:t>
      </w:r>
      <w:r w:rsidR="00511054">
        <w:t>318-681-4500</w:t>
      </w:r>
      <w:r w:rsidR="00323A11">
        <w:br/>
      </w:r>
      <w:r>
        <w:t xml:space="preserve">Website: </w:t>
      </w:r>
      <w:hyperlink r:id="rId16" w:history="1">
        <w:r w:rsidRPr="00EC594D">
          <w:rPr>
            <w:rStyle w:val="Hyperlink"/>
          </w:rPr>
          <w:t>Christus Health website</w:t>
        </w:r>
      </w:hyperlink>
    </w:p>
    <w:p w14:paraId="05E2BB4C" w14:textId="56096D51" w:rsidR="00511054" w:rsidRPr="00EC594D" w:rsidRDefault="00511054" w:rsidP="00EC594D">
      <w:pPr>
        <w:pStyle w:val="Heading5"/>
        <w:rPr>
          <w:b/>
          <w:bCs/>
        </w:rPr>
      </w:pPr>
      <w:r w:rsidRPr="00EC594D">
        <w:rPr>
          <w:b/>
          <w:bCs/>
        </w:rPr>
        <w:t>Willis-Knighton Health System</w:t>
      </w:r>
    </w:p>
    <w:p w14:paraId="78EDCE19" w14:textId="1C3A1F66" w:rsidR="00EC594D" w:rsidRDefault="00EC594D" w:rsidP="00323A11">
      <w:pPr>
        <w:ind w:left="720"/>
      </w:pPr>
      <w:r>
        <w:t xml:space="preserve">Phone: </w:t>
      </w:r>
      <w:r w:rsidR="00511054">
        <w:t xml:space="preserve">318-212-3000 </w:t>
      </w:r>
      <w:r w:rsidR="0019507F">
        <w:t xml:space="preserve">for </w:t>
      </w:r>
      <w:proofErr w:type="spellStart"/>
      <w:r w:rsidR="00511054">
        <w:t>Pierremont</w:t>
      </w:r>
      <w:proofErr w:type="spellEnd"/>
      <w:r w:rsidR="00511054">
        <w:t xml:space="preserve"> </w:t>
      </w:r>
      <w:r>
        <w:t>l</w:t>
      </w:r>
      <w:r w:rsidR="00511054">
        <w:t>ocation</w:t>
      </w:r>
      <w:r>
        <w:t xml:space="preserve">; </w:t>
      </w:r>
      <w:r w:rsidR="0019507F" w:rsidRPr="0019507F">
        <w:t>318-212-5000</w:t>
      </w:r>
      <w:r w:rsidR="0019507F">
        <w:t xml:space="preserve"> for </w:t>
      </w:r>
      <w:r>
        <w:t>South locatio</w:t>
      </w:r>
      <w:r w:rsidR="0019507F">
        <w:t>n</w:t>
      </w:r>
      <w:r w:rsidR="00323A11">
        <w:br/>
      </w:r>
      <w:r>
        <w:t xml:space="preserve">Website: </w:t>
      </w:r>
      <w:hyperlink r:id="rId17" w:history="1">
        <w:r w:rsidRPr="00EC594D">
          <w:rPr>
            <w:rStyle w:val="Hyperlink"/>
          </w:rPr>
          <w:t>Willis-Knighton Health System website</w:t>
        </w:r>
      </w:hyperlink>
    </w:p>
    <w:p w14:paraId="77F3A61E" w14:textId="77777777" w:rsidR="00EC594D" w:rsidRPr="00EC594D" w:rsidRDefault="00EC594D" w:rsidP="00EC594D">
      <w:pPr>
        <w:pStyle w:val="Heading4"/>
      </w:pPr>
      <w:r w:rsidRPr="00EC594D">
        <w:t xml:space="preserve">Behavioral Health and Health </w:t>
      </w:r>
      <w:r>
        <w:t>S</w:t>
      </w:r>
      <w:r w:rsidRPr="00EC594D">
        <w:t>ervices</w:t>
      </w:r>
    </w:p>
    <w:p w14:paraId="5938C948" w14:textId="77777777" w:rsidR="00EC594D" w:rsidRPr="00323A11" w:rsidRDefault="00EC594D" w:rsidP="00323A11">
      <w:pPr>
        <w:pStyle w:val="Heading5"/>
        <w:rPr>
          <w:b/>
          <w:bCs/>
        </w:rPr>
      </w:pPr>
      <w:r w:rsidRPr="00323A11">
        <w:rPr>
          <w:b/>
          <w:bCs/>
        </w:rPr>
        <w:t>David Raines Community Health Centers</w:t>
      </w:r>
    </w:p>
    <w:p w14:paraId="3ACD7B25" w14:textId="06628951" w:rsidR="00EC594D" w:rsidRDefault="00EC594D" w:rsidP="00323A11">
      <w:pPr>
        <w:ind w:left="720"/>
      </w:pPr>
      <w:r>
        <w:t xml:space="preserve">Phone: 318-425-2252 </w:t>
      </w:r>
      <w:r w:rsidR="006B3C0D">
        <w:t xml:space="preserve">for </w:t>
      </w:r>
      <w:r>
        <w:t xml:space="preserve">Shreveport; 318-549-2500 </w:t>
      </w:r>
      <w:r w:rsidR="006B3C0D">
        <w:t xml:space="preserve">for </w:t>
      </w:r>
      <w:r>
        <w:t>Bossier City</w:t>
      </w:r>
    </w:p>
    <w:p w14:paraId="5EEA9591" w14:textId="77777777" w:rsidR="00323A11" w:rsidRPr="00323A11" w:rsidRDefault="00511054" w:rsidP="00323A11">
      <w:pPr>
        <w:pStyle w:val="Heading5"/>
        <w:rPr>
          <w:b/>
          <w:bCs/>
        </w:rPr>
      </w:pPr>
      <w:r w:rsidRPr="00323A11">
        <w:rPr>
          <w:b/>
          <w:bCs/>
        </w:rPr>
        <w:t xml:space="preserve">Northwest Louisiana Human Services </w:t>
      </w:r>
      <w:r w:rsidR="00323A11" w:rsidRPr="00323A11">
        <w:rPr>
          <w:b/>
          <w:bCs/>
        </w:rPr>
        <w:t>–</w:t>
      </w:r>
      <w:r w:rsidRPr="00323A11">
        <w:rPr>
          <w:b/>
          <w:bCs/>
        </w:rPr>
        <w:t xml:space="preserve"> </w:t>
      </w:r>
      <w:r w:rsidR="00323A11" w:rsidRPr="00323A11">
        <w:rPr>
          <w:b/>
          <w:bCs/>
        </w:rPr>
        <w:t xml:space="preserve">Behavioral Health Crisis </w:t>
      </w:r>
    </w:p>
    <w:p w14:paraId="05C10059" w14:textId="77777777" w:rsidR="00323A11" w:rsidRDefault="00511054" w:rsidP="00323A11">
      <w:r>
        <w:t xml:space="preserve">Provides Mobile Crisis Behavioral Health Services to </w:t>
      </w:r>
      <w:proofErr w:type="gramStart"/>
      <w:r>
        <w:t>persons</w:t>
      </w:r>
      <w:proofErr w:type="gramEnd"/>
      <w:r>
        <w:t xml:space="preserve"> living in the Northwest Louisiana Human Services District. Services consist of telephone triage and assessment, face-to-face screening, in-home intervention, and linkages to community referral sources. </w:t>
      </w:r>
    </w:p>
    <w:p w14:paraId="5D99A591" w14:textId="04FD5560" w:rsidR="00511054" w:rsidRDefault="00323A11" w:rsidP="00323A11">
      <w:pPr>
        <w:ind w:left="720"/>
      </w:pPr>
      <w:r>
        <w:t xml:space="preserve">Phone: </w:t>
      </w:r>
      <w:r w:rsidR="00511054">
        <w:t>1-866-416-5370</w:t>
      </w:r>
    </w:p>
    <w:p w14:paraId="6A719EB0" w14:textId="77777777" w:rsidR="00511054" w:rsidRPr="00323A11" w:rsidRDefault="00511054" w:rsidP="00323A11">
      <w:pPr>
        <w:pStyle w:val="Heading5"/>
        <w:rPr>
          <w:b/>
          <w:bCs/>
        </w:rPr>
      </w:pPr>
      <w:r w:rsidRPr="00323A11">
        <w:rPr>
          <w:b/>
          <w:bCs/>
        </w:rPr>
        <w:t>Project Celebration, Inc. (Advocacy Center and Safe Shelter)</w:t>
      </w:r>
    </w:p>
    <w:p w14:paraId="266FD0C7" w14:textId="2784E2D3" w:rsidR="00511054" w:rsidRDefault="00323A11" w:rsidP="00323A11">
      <w:pPr>
        <w:ind w:left="720"/>
      </w:pPr>
      <w:r>
        <w:t xml:space="preserve">Phone: </w:t>
      </w:r>
      <w:r w:rsidR="00511054">
        <w:t>318-256-6242</w:t>
      </w:r>
      <w:r>
        <w:br/>
        <w:t>Website:</w:t>
      </w:r>
      <w:r w:rsidRPr="006B3C0D">
        <w:t xml:space="preserve"> </w:t>
      </w:r>
      <w:hyperlink r:id="rId18" w:history="1">
        <w:r w:rsidR="006B3C0D" w:rsidRPr="00C8720F">
          <w:rPr>
            <w:rStyle w:val="Hyperlink"/>
          </w:rPr>
          <w:t>Project Celebration website</w:t>
        </w:r>
      </w:hyperlink>
      <w:r w:rsidR="006B3C0D" w:rsidRPr="00323A11">
        <w:rPr>
          <w:b/>
          <w:bCs/>
        </w:rPr>
        <w:t xml:space="preserve"> </w:t>
      </w:r>
    </w:p>
    <w:p w14:paraId="2AA93B4F" w14:textId="77777777" w:rsidR="00511054" w:rsidRPr="00323A11" w:rsidRDefault="00511054" w:rsidP="00323A11">
      <w:pPr>
        <w:pStyle w:val="Heading5"/>
        <w:rPr>
          <w:b/>
          <w:bCs/>
        </w:rPr>
      </w:pPr>
      <w:r w:rsidRPr="00323A11">
        <w:rPr>
          <w:b/>
          <w:bCs/>
        </w:rPr>
        <w:t>Providence Counseling Group</w:t>
      </w:r>
    </w:p>
    <w:p w14:paraId="4BCFEE42" w14:textId="209113AA" w:rsidR="00323A11" w:rsidRDefault="00511054" w:rsidP="00511054">
      <w:r>
        <w:t>Offers individual therapy</w:t>
      </w:r>
    </w:p>
    <w:p w14:paraId="39551772" w14:textId="212CB2FE" w:rsidR="00511054" w:rsidRDefault="00323A11" w:rsidP="00323A11">
      <w:pPr>
        <w:ind w:left="720"/>
      </w:pPr>
      <w:r>
        <w:t xml:space="preserve">Location: </w:t>
      </w:r>
      <w:r w:rsidR="00511054">
        <w:t>2920 Knight Street, Suite 112, Shreveport, Louisiana 71105</w:t>
      </w:r>
      <w:r>
        <w:br/>
        <w:t xml:space="preserve">Phone: </w:t>
      </w:r>
      <w:r w:rsidR="00511054">
        <w:t>318</w:t>
      </w:r>
      <w:r w:rsidR="002554FA">
        <w:t>-</w:t>
      </w:r>
      <w:r w:rsidR="00511054">
        <w:t>787-0204</w:t>
      </w:r>
    </w:p>
    <w:p w14:paraId="107150C6" w14:textId="77777777" w:rsidR="00511054" w:rsidRPr="00323A11" w:rsidRDefault="00511054" w:rsidP="00323A11">
      <w:pPr>
        <w:pStyle w:val="Heading5"/>
        <w:rPr>
          <w:b/>
          <w:bCs/>
        </w:rPr>
      </w:pPr>
      <w:r w:rsidRPr="00323A11">
        <w:rPr>
          <w:b/>
          <w:bCs/>
        </w:rPr>
        <w:t>Samaritan Counseling Center</w:t>
      </w:r>
    </w:p>
    <w:p w14:paraId="66348608" w14:textId="77777777" w:rsidR="00511054" w:rsidRDefault="00511054" w:rsidP="00511054">
      <w:r>
        <w:t>Offers the services listed below on a sliding scale and accepts certain insurance plans</w:t>
      </w:r>
    </w:p>
    <w:p w14:paraId="5705F1E3" w14:textId="77777777" w:rsidR="00323A11" w:rsidRDefault="00323A11" w:rsidP="00323A11">
      <w:pPr>
        <w:pStyle w:val="ListParagraph"/>
        <w:numPr>
          <w:ilvl w:val="0"/>
          <w:numId w:val="4"/>
        </w:numPr>
      </w:pPr>
      <w:r>
        <w:t>Individual counseling for depression, anxiety, anger management, self-esteem, ADHD, ADD, Bi-Polar Disorder, Autistic Spectrum Disorder and Learning Disabilities.</w:t>
      </w:r>
    </w:p>
    <w:p w14:paraId="1A1D6EFA" w14:textId="77777777" w:rsidR="00323A11" w:rsidRDefault="00323A11" w:rsidP="00323A11">
      <w:pPr>
        <w:pStyle w:val="ListParagraph"/>
        <w:numPr>
          <w:ilvl w:val="0"/>
          <w:numId w:val="4"/>
        </w:numPr>
      </w:pPr>
      <w:r>
        <w:t>Medication Management with a licensed Psychiatrist</w:t>
      </w:r>
    </w:p>
    <w:p w14:paraId="76373AAB" w14:textId="77777777" w:rsidR="00323A11" w:rsidRDefault="00323A11" w:rsidP="00323A11">
      <w:pPr>
        <w:pStyle w:val="ListParagraph"/>
        <w:numPr>
          <w:ilvl w:val="0"/>
          <w:numId w:val="4"/>
        </w:numPr>
      </w:pPr>
      <w:r>
        <w:lastRenderedPageBreak/>
        <w:t>EMDR</w:t>
      </w:r>
    </w:p>
    <w:p w14:paraId="424AB693" w14:textId="3FD2A7C2" w:rsidR="00323A11" w:rsidRDefault="00323A11" w:rsidP="00323A11">
      <w:pPr>
        <w:pStyle w:val="ListParagraph"/>
        <w:numPr>
          <w:ilvl w:val="0"/>
          <w:numId w:val="4"/>
        </w:numPr>
      </w:pPr>
      <w:r>
        <w:t>Individual sand play therapy</w:t>
      </w:r>
    </w:p>
    <w:p w14:paraId="0806D367" w14:textId="1CFA674A" w:rsidR="00511054" w:rsidRDefault="00323A11" w:rsidP="00323A11">
      <w:pPr>
        <w:ind w:left="720"/>
      </w:pPr>
      <w:r>
        <w:t xml:space="preserve">Location: </w:t>
      </w:r>
      <w:r w:rsidR="00511054">
        <w:t>1525 Stephens Ave, Shreveport, LA 71101</w:t>
      </w:r>
      <w:r>
        <w:br/>
        <w:t xml:space="preserve">Phone: </w:t>
      </w:r>
      <w:r w:rsidR="00511054">
        <w:t>318-221-6121</w:t>
      </w:r>
    </w:p>
    <w:p w14:paraId="34F9180D" w14:textId="77777777" w:rsidR="00511054" w:rsidRPr="00323A11" w:rsidRDefault="00511054" w:rsidP="00323A11">
      <w:pPr>
        <w:pStyle w:val="Heading5"/>
        <w:rPr>
          <w:b/>
          <w:bCs/>
        </w:rPr>
      </w:pPr>
      <w:r w:rsidRPr="00323A11">
        <w:rPr>
          <w:b/>
          <w:bCs/>
        </w:rPr>
        <w:t>Substance Abuse and Mental Health Services Administration</w:t>
      </w:r>
    </w:p>
    <w:p w14:paraId="03C3ABC7" w14:textId="0DC21EAD" w:rsidR="00511054" w:rsidRDefault="00323A11" w:rsidP="00323A11">
      <w:pPr>
        <w:ind w:left="720"/>
      </w:pPr>
      <w:r>
        <w:t xml:space="preserve">Phone: </w:t>
      </w:r>
      <w:r w:rsidR="00511054">
        <w:t>1-877-SAMHSA-7 (1-877-726-4727)</w:t>
      </w:r>
    </w:p>
    <w:p w14:paraId="04A1B209" w14:textId="77777777" w:rsidR="00511054" w:rsidRDefault="00511054" w:rsidP="00323A11">
      <w:pPr>
        <w:pStyle w:val="Heading3"/>
      </w:pPr>
      <w:r>
        <w:t>Veterans Resources</w:t>
      </w:r>
    </w:p>
    <w:p w14:paraId="37FCF546" w14:textId="7E5A41F0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Veteran's Crisis Line</w:t>
      </w:r>
    </w:p>
    <w:p w14:paraId="4A37B459" w14:textId="514E2E20" w:rsidR="00511054" w:rsidRDefault="00323A11" w:rsidP="00323A11">
      <w:pPr>
        <w:ind w:left="720"/>
      </w:pPr>
      <w:r>
        <w:t xml:space="preserve">Phone: </w:t>
      </w:r>
      <w:r w:rsidR="00511054">
        <w:t>1-800-273-TALK (8255)</w:t>
      </w:r>
      <w:r>
        <w:br/>
        <w:t>Online Chat</w:t>
      </w:r>
      <w:r w:rsidR="00511054">
        <w:t xml:space="preserve">: </w:t>
      </w:r>
      <w:r>
        <w:t xml:space="preserve">Veteran’s Crisis Line Virtual </w:t>
      </w:r>
      <w:r w:rsidR="00511054">
        <w:t>Chat</w:t>
      </w:r>
      <w:r>
        <w:t xml:space="preserve"> website</w:t>
      </w:r>
      <w:r>
        <w:br/>
        <w:t>Text</w:t>
      </w:r>
      <w:r w:rsidR="00511054">
        <w:t>: 8388255</w:t>
      </w:r>
    </w:p>
    <w:p w14:paraId="06FB22AE" w14:textId="710FC25F" w:rsidR="00323A11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Primary Care Mental Health Integration</w:t>
      </w:r>
    </w:p>
    <w:p w14:paraId="7CD6336C" w14:textId="77777777" w:rsidR="00323A11" w:rsidRDefault="00323A11" w:rsidP="00511054">
      <w:r>
        <w:t>B</w:t>
      </w:r>
      <w:r w:rsidR="00511054">
        <w:t>rief, solution focused interventions and pain management groups available</w:t>
      </w:r>
    </w:p>
    <w:p w14:paraId="560E9332" w14:textId="1B3D6117" w:rsidR="00511054" w:rsidRDefault="00323A11" w:rsidP="00323A11">
      <w:pPr>
        <w:ind w:left="720"/>
      </w:pPr>
      <w:r>
        <w:t xml:space="preserve">Phone: </w:t>
      </w:r>
      <w:r w:rsidR="00511054">
        <w:t>318-990-5342</w:t>
      </w:r>
    </w:p>
    <w:p w14:paraId="0831CF57" w14:textId="77777777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Vet Center</w:t>
      </w:r>
    </w:p>
    <w:p w14:paraId="6E8B9764" w14:textId="284AE77B" w:rsidR="00323A11" w:rsidRDefault="00323A11" w:rsidP="00511054">
      <w:r>
        <w:t>Free counseling to combat Veterans and survivors of MST</w:t>
      </w:r>
    </w:p>
    <w:p w14:paraId="79EBFED7" w14:textId="3797EEF8" w:rsidR="00511054" w:rsidRDefault="00323A11" w:rsidP="00323A11">
      <w:pPr>
        <w:ind w:left="720"/>
      </w:pPr>
      <w:r>
        <w:t xml:space="preserve">Location: </w:t>
      </w:r>
      <w:r w:rsidR="00511054">
        <w:t>1227 Shreveport Barksdale Hwy, Shreveport, LA 71105</w:t>
      </w:r>
      <w:r>
        <w:br/>
        <w:t xml:space="preserve">Phone: </w:t>
      </w:r>
      <w:r w:rsidR="00511054">
        <w:t>318-861-1776</w:t>
      </w:r>
    </w:p>
    <w:p w14:paraId="252E0AE6" w14:textId="77777777" w:rsidR="00511054" w:rsidRPr="00323A11" w:rsidRDefault="00511054" w:rsidP="00323A11">
      <w:pPr>
        <w:pStyle w:val="Heading4"/>
        <w:rPr>
          <w:b/>
          <w:bCs/>
          <w:i w:val="0"/>
          <w:iCs w:val="0"/>
        </w:rPr>
      </w:pPr>
      <w:r w:rsidRPr="00323A11">
        <w:rPr>
          <w:b/>
          <w:bCs/>
          <w:i w:val="0"/>
          <w:iCs w:val="0"/>
        </w:rPr>
        <w:t>Women Veteran's Call Center</w:t>
      </w:r>
    </w:p>
    <w:p w14:paraId="1AECB6DA" w14:textId="6184A6BB" w:rsidR="00511054" w:rsidRDefault="00323A11" w:rsidP="00323A11">
      <w:pPr>
        <w:ind w:left="720"/>
      </w:pPr>
      <w:r>
        <w:t xml:space="preserve">Phone: </w:t>
      </w:r>
      <w:r w:rsidR="00511054">
        <w:t>855-VA-WOMEN</w:t>
      </w:r>
    </w:p>
    <w:p w14:paraId="2CA2DB42" w14:textId="0FBE8478" w:rsidR="00511054" w:rsidRPr="00502DED" w:rsidRDefault="00511054" w:rsidP="00502DED">
      <w:pPr>
        <w:pStyle w:val="Heading2"/>
        <w:rPr>
          <w:u w:val="single"/>
        </w:rPr>
      </w:pPr>
      <w:r w:rsidRPr="00502DED">
        <w:rPr>
          <w:u w:val="single"/>
        </w:rPr>
        <w:t>State/National Resources</w:t>
      </w:r>
    </w:p>
    <w:p w14:paraId="62BB307B" w14:textId="77777777" w:rsidR="00511054" w:rsidRDefault="00511054" w:rsidP="00502DED">
      <w:pPr>
        <w:pStyle w:val="Heading3"/>
      </w:pPr>
      <w:r>
        <w:t>Disaster Distress Helpline</w:t>
      </w:r>
    </w:p>
    <w:p w14:paraId="7EC25009" w14:textId="421F8207" w:rsidR="00511054" w:rsidRDefault="002562FB" w:rsidP="0007491E">
      <w:pPr>
        <w:ind w:left="720"/>
      </w:pPr>
      <w:r>
        <w:t xml:space="preserve">Phone: </w:t>
      </w:r>
      <w:r w:rsidR="00511054">
        <w:t>1-800-985-5990</w:t>
      </w:r>
      <w:r>
        <w:br/>
      </w:r>
      <w:r w:rsidR="008541AB">
        <w:t xml:space="preserve">Text: send </w:t>
      </w:r>
      <w:r w:rsidR="00511054">
        <w:t>"</w:t>
      </w:r>
      <w:proofErr w:type="spellStart"/>
      <w:r w:rsidR="00511054">
        <w:t>TalkWithUs</w:t>
      </w:r>
      <w:proofErr w:type="spellEnd"/>
      <w:r w:rsidR="00511054">
        <w:t>" for English (</w:t>
      </w:r>
      <w:r w:rsidR="00CB2C10">
        <w:t>or text</w:t>
      </w:r>
      <w:r w:rsidR="00056F1D" w:rsidRPr="00056F1D">
        <w:t xml:space="preserve"> "</w:t>
      </w:r>
      <w:proofErr w:type="spellStart"/>
      <w:r w:rsidR="00056F1D" w:rsidRPr="00056F1D">
        <w:t>Hablamos</w:t>
      </w:r>
      <w:proofErr w:type="spellEnd"/>
      <w:r w:rsidR="00056F1D" w:rsidRPr="00056F1D">
        <w:t xml:space="preserve">" </w:t>
      </w:r>
      <w:r w:rsidR="00CB2C10">
        <w:t>for Spanish</w:t>
      </w:r>
      <w:r w:rsidR="00511054">
        <w:t>) to 66746</w:t>
      </w:r>
    </w:p>
    <w:p w14:paraId="7F855A08" w14:textId="77777777" w:rsidR="00511054" w:rsidRDefault="00511054" w:rsidP="00502DED">
      <w:pPr>
        <w:pStyle w:val="Heading3"/>
      </w:pPr>
      <w:r>
        <w:t xml:space="preserve">LCADV (Louisiana Coalition Against Domestic Violence) </w:t>
      </w:r>
    </w:p>
    <w:p w14:paraId="46135C59" w14:textId="260FE4F5" w:rsidR="00511054" w:rsidRDefault="002562FB" w:rsidP="0007491E">
      <w:pPr>
        <w:ind w:left="720"/>
      </w:pPr>
      <w:r>
        <w:t xml:space="preserve">Phone: </w:t>
      </w:r>
      <w:r w:rsidR="00511054">
        <w:t xml:space="preserve">1-888-411-1333  </w:t>
      </w:r>
      <w:r w:rsidR="00E12F94">
        <w:br/>
      </w:r>
      <w:r>
        <w:t xml:space="preserve">Website: </w:t>
      </w:r>
      <w:hyperlink r:id="rId19" w:history="1">
        <w:r w:rsidRPr="00E12F94">
          <w:rPr>
            <w:rStyle w:val="Hyperlink"/>
          </w:rPr>
          <w:t>LCADV website</w:t>
        </w:r>
      </w:hyperlink>
      <w:r>
        <w:t xml:space="preserve"> </w:t>
      </w:r>
    </w:p>
    <w:p w14:paraId="6FCA92F4" w14:textId="77777777" w:rsidR="00511054" w:rsidRDefault="00511054" w:rsidP="0007491E">
      <w:pPr>
        <w:pStyle w:val="Heading3"/>
      </w:pPr>
      <w:r>
        <w:t>LaFASA (Louisiana Foundation Against Sexual Assault)</w:t>
      </w:r>
    </w:p>
    <w:p w14:paraId="1634C6F2" w14:textId="085F7DD5" w:rsidR="00511054" w:rsidRDefault="00357E70" w:rsidP="0007491E">
      <w:pPr>
        <w:ind w:left="720"/>
      </w:pPr>
      <w:r>
        <w:t xml:space="preserve">Phone: </w:t>
      </w:r>
      <w:r w:rsidR="00511054">
        <w:t xml:space="preserve">1-888-995-7372        </w:t>
      </w:r>
      <w:r w:rsidR="0007491E">
        <w:br/>
      </w:r>
      <w:r>
        <w:t xml:space="preserve">Website: </w:t>
      </w:r>
      <w:hyperlink r:id="rId20" w:history="1">
        <w:r w:rsidRPr="0007491E">
          <w:rPr>
            <w:rStyle w:val="Hyperlink"/>
          </w:rPr>
          <w:t>LaFASA website</w:t>
        </w:r>
      </w:hyperlink>
      <w:r>
        <w:t xml:space="preserve"> </w:t>
      </w:r>
    </w:p>
    <w:p w14:paraId="7C9976B5" w14:textId="77777777" w:rsidR="00511054" w:rsidRDefault="00511054" w:rsidP="00502DED">
      <w:pPr>
        <w:pStyle w:val="Heading3"/>
      </w:pPr>
      <w:r>
        <w:lastRenderedPageBreak/>
        <w:t>LGBT National Help Center</w:t>
      </w:r>
    </w:p>
    <w:p w14:paraId="01C0FF65" w14:textId="3669F56F" w:rsidR="00511054" w:rsidRDefault="0007491E" w:rsidP="00E60B96">
      <w:pPr>
        <w:ind w:left="720"/>
      </w:pPr>
      <w:r>
        <w:t xml:space="preserve">Phone: </w:t>
      </w:r>
      <w:r w:rsidR="00511054">
        <w:t>1-888-843-4564</w:t>
      </w:r>
    </w:p>
    <w:p w14:paraId="32B10474" w14:textId="43AB2845" w:rsidR="00511054" w:rsidRDefault="00511054" w:rsidP="00E60B96">
      <w:pPr>
        <w:pStyle w:val="Heading3"/>
      </w:pPr>
      <w:r>
        <w:t>LSU Ethics</w:t>
      </w:r>
      <w:r w:rsidR="00115988">
        <w:t>, Integrity</w:t>
      </w:r>
      <w:r>
        <w:t xml:space="preserve"> and Misconduct Helpline</w:t>
      </w:r>
    </w:p>
    <w:p w14:paraId="6BF03C95" w14:textId="43A0831C" w:rsidR="000B36BB" w:rsidRPr="00E60B96" w:rsidRDefault="000B36BB" w:rsidP="005D7852">
      <w:pPr>
        <w:ind w:left="720"/>
      </w:pPr>
      <w:r>
        <w:t xml:space="preserve">Phone: </w:t>
      </w:r>
      <w:r w:rsidR="005D7852" w:rsidRPr="005D7852">
        <w:t>855-561-4099</w:t>
      </w:r>
      <w:r w:rsidR="000718CC">
        <w:br/>
      </w:r>
      <w:r>
        <w:t xml:space="preserve">Website: </w:t>
      </w:r>
      <w:hyperlink r:id="rId21" w:history="1">
        <w:r w:rsidR="000718CC" w:rsidRPr="005D7852">
          <w:rPr>
            <w:rStyle w:val="Hyperlink"/>
          </w:rPr>
          <w:t>LSU Ethics, Integrity and Misconduct website</w:t>
        </w:r>
      </w:hyperlink>
    </w:p>
    <w:p w14:paraId="4C04A3EA" w14:textId="77777777" w:rsidR="00511054" w:rsidRDefault="00511054" w:rsidP="00E60B96">
      <w:pPr>
        <w:pStyle w:val="Heading3"/>
      </w:pPr>
      <w:r>
        <w:t xml:space="preserve">National Center for Victims of Crime           </w:t>
      </w:r>
    </w:p>
    <w:p w14:paraId="13DC5963" w14:textId="5474F0F3" w:rsidR="00E60B96" w:rsidRDefault="00E60B96" w:rsidP="00577310">
      <w:pPr>
        <w:ind w:left="720"/>
      </w:pPr>
      <w:r>
        <w:t xml:space="preserve">Phone: </w:t>
      </w:r>
      <w:r w:rsidR="00511054">
        <w:t>1-202-467-8700</w:t>
      </w:r>
      <w:r w:rsidR="00577310">
        <w:br/>
      </w:r>
      <w:r>
        <w:t xml:space="preserve">Website: </w:t>
      </w:r>
      <w:hyperlink r:id="rId22" w:history="1">
        <w:r w:rsidRPr="00577310">
          <w:rPr>
            <w:rStyle w:val="Hyperlink"/>
          </w:rPr>
          <w:t>National Center for Victims of Crime website</w:t>
        </w:r>
      </w:hyperlink>
      <w:r>
        <w:t xml:space="preserve"> </w:t>
      </w:r>
    </w:p>
    <w:p w14:paraId="3DFA0E52" w14:textId="4213FCF7" w:rsidR="00511054" w:rsidRDefault="00511054" w:rsidP="00577310">
      <w:pPr>
        <w:pStyle w:val="Heading3"/>
      </w:pPr>
      <w:r>
        <w:t>National Child Abuse Hotline</w:t>
      </w:r>
    </w:p>
    <w:p w14:paraId="38A352DC" w14:textId="07BA210C" w:rsidR="00511054" w:rsidRDefault="00577310" w:rsidP="00577310">
      <w:pPr>
        <w:ind w:left="720"/>
      </w:pPr>
      <w:r>
        <w:t xml:space="preserve">Phone: </w:t>
      </w:r>
      <w:r w:rsidR="00511054">
        <w:t>1-800-4AChild (1-800-422-4453)</w:t>
      </w:r>
      <w:r>
        <w:br/>
        <w:t>Text</w:t>
      </w:r>
      <w:r w:rsidR="00511054">
        <w:t>: 1-800-422-4453</w:t>
      </w:r>
    </w:p>
    <w:p w14:paraId="6098FDAA" w14:textId="77777777" w:rsidR="00511054" w:rsidRPr="007674BA" w:rsidRDefault="00511054" w:rsidP="00777457">
      <w:pPr>
        <w:pStyle w:val="Heading3"/>
      </w:pPr>
      <w:r w:rsidRPr="007674BA">
        <w:t>National Dating Abuse Helpline</w:t>
      </w:r>
    </w:p>
    <w:p w14:paraId="68484BA8" w14:textId="1138738B" w:rsidR="00511054" w:rsidRDefault="007674BA" w:rsidP="007674BA">
      <w:pPr>
        <w:ind w:left="720"/>
      </w:pPr>
      <w:r>
        <w:t xml:space="preserve">Phone: </w:t>
      </w:r>
      <w:r w:rsidR="00511054">
        <w:t>1-866-331-9474</w:t>
      </w:r>
      <w:r>
        <w:br/>
      </w:r>
      <w:r w:rsidR="008541AB">
        <w:t>Text</w:t>
      </w:r>
      <w:r w:rsidR="00511054">
        <w:t xml:space="preserve">: </w:t>
      </w:r>
      <w:r w:rsidR="008541AB">
        <w:t xml:space="preserve">send </w:t>
      </w:r>
      <w:r w:rsidR="00511054">
        <w:t>"</w:t>
      </w:r>
      <w:proofErr w:type="spellStart"/>
      <w:r w:rsidR="00511054">
        <w:t>loveis</w:t>
      </w:r>
      <w:proofErr w:type="spellEnd"/>
      <w:r w:rsidR="00511054">
        <w:t>" to 22522</w:t>
      </w:r>
    </w:p>
    <w:p w14:paraId="388B5143" w14:textId="77777777" w:rsidR="00511054" w:rsidRPr="007555AE" w:rsidRDefault="00511054" w:rsidP="00777457">
      <w:pPr>
        <w:pStyle w:val="Heading3"/>
      </w:pPr>
      <w:r w:rsidRPr="007555AE">
        <w:t>National Domestic Violence Hotline</w:t>
      </w:r>
    </w:p>
    <w:p w14:paraId="3812E2A3" w14:textId="6FA2CDAE" w:rsidR="007674BA" w:rsidRDefault="007674BA" w:rsidP="007555AE">
      <w:pPr>
        <w:ind w:left="720"/>
      </w:pPr>
      <w:r>
        <w:t xml:space="preserve">Phone: </w:t>
      </w:r>
      <w:r w:rsidR="00511054">
        <w:t>1-800-799-SAFE (</w:t>
      </w:r>
      <w:r>
        <w:t>1-800-799-</w:t>
      </w:r>
      <w:r w:rsidR="00511054">
        <w:t>7233)</w:t>
      </w:r>
      <w:r w:rsidR="007555AE">
        <w:br/>
      </w:r>
      <w:r>
        <w:t xml:space="preserve">Website: </w:t>
      </w:r>
      <w:hyperlink r:id="rId23" w:history="1">
        <w:r w:rsidRPr="007555AE">
          <w:rPr>
            <w:rStyle w:val="Hyperlink"/>
          </w:rPr>
          <w:t>National Domestic Violence Hotline website</w:t>
        </w:r>
      </w:hyperlink>
    </w:p>
    <w:p w14:paraId="3992E3EA" w14:textId="77777777" w:rsidR="00511054" w:rsidRPr="007555AE" w:rsidRDefault="00511054" w:rsidP="00777457">
      <w:pPr>
        <w:pStyle w:val="Heading3"/>
      </w:pPr>
      <w:r w:rsidRPr="007555AE">
        <w:t>National Eating Disorders Helpline</w:t>
      </w:r>
    </w:p>
    <w:p w14:paraId="3F986FC7" w14:textId="68E1CA7A" w:rsidR="00511054" w:rsidRDefault="007555AE" w:rsidP="007555AE">
      <w:pPr>
        <w:ind w:left="720"/>
      </w:pPr>
      <w:r>
        <w:t xml:space="preserve">Phone: </w:t>
      </w:r>
      <w:r w:rsidR="00511054">
        <w:t>1-800-931-2237</w:t>
      </w:r>
    </w:p>
    <w:p w14:paraId="3D9BB4C1" w14:textId="77777777" w:rsidR="00511054" w:rsidRPr="007555AE" w:rsidRDefault="00511054" w:rsidP="00777457">
      <w:pPr>
        <w:pStyle w:val="Heading3"/>
      </w:pPr>
      <w:r w:rsidRPr="007555AE">
        <w:t>National Sexual Assault Hotline</w:t>
      </w:r>
    </w:p>
    <w:p w14:paraId="5E3274B6" w14:textId="696DC483" w:rsidR="00EF7901" w:rsidRDefault="007555AE" w:rsidP="00FB4921">
      <w:pPr>
        <w:ind w:left="720"/>
      </w:pPr>
      <w:r>
        <w:t xml:space="preserve">Phone: </w:t>
      </w:r>
      <w:r w:rsidR="00511054">
        <w:t>1-800-656-HOPE (</w:t>
      </w:r>
      <w:r>
        <w:t>1-800-656-</w:t>
      </w:r>
      <w:r w:rsidR="00511054">
        <w:t>4673)</w:t>
      </w:r>
      <w:r w:rsidR="00E549BF">
        <w:br/>
      </w:r>
      <w:r w:rsidR="00EF7901">
        <w:t xml:space="preserve">Online Chat: </w:t>
      </w:r>
      <w:hyperlink r:id="rId24" w:history="1">
        <w:r w:rsidR="00EF7901" w:rsidRPr="00E549BF">
          <w:rPr>
            <w:rStyle w:val="Hyperlink"/>
          </w:rPr>
          <w:t>National Sexual Assault Hotline Virtual Chat website</w:t>
        </w:r>
      </w:hyperlink>
    </w:p>
    <w:p w14:paraId="54A8CEE4" w14:textId="21B2AA0D" w:rsidR="00511054" w:rsidRPr="00E549BF" w:rsidRDefault="00511054" w:rsidP="00777457">
      <w:pPr>
        <w:pStyle w:val="Heading3"/>
      </w:pPr>
      <w:r w:rsidRPr="00E549BF">
        <w:t>National Sexual Violence Resource Center</w:t>
      </w:r>
    </w:p>
    <w:p w14:paraId="586313DD" w14:textId="4A39E044" w:rsidR="00E549BF" w:rsidRDefault="00E549BF" w:rsidP="00FB4921">
      <w:pPr>
        <w:ind w:left="720"/>
      </w:pPr>
      <w:r>
        <w:t xml:space="preserve">Phone: </w:t>
      </w:r>
      <w:r w:rsidR="00511054">
        <w:t>1-877-739-3895</w:t>
      </w:r>
      <w:r w:rsidR="00FB4921">
        <w:br/>
      </w:r>
      <w:r>
        <w:t xml:space="preserve">Website: </w:t>
      </w:r>
      <w:hyperlink r:id="rId25" w:history="1">
        <w:r w:rsidRPr="00FB4921">
          <w:rPr>
            <w:rStyle w:val="Hyperlink"/>
          </w:rPr>
          <w:t>National Sexual Violence Resource Center website</w:t>
        </w:r>
      </w:hyperlink>
    </w:p>
    <w:p w14:paraId="484CE2AB" w14:textId="77777777" w:rsidR="00511054" w:rsidRDefault="00511054" w:rsidP="00777457">
      <w:pPr>
        <w:pStyle w:val="Heading3"/>
      </w:pPr>
      <w:r>
        <w:t>National Substance Abuse Helpline</w:t>
      </w:r>
    </w:p>
    <w:p w14:paraId="2FBB6603" w14:textId="4E4E3811" w:rsidR="00511054" w:rsidRDefault="00777457" w:rsidP="00777457">
      <w:pPr>
        <w:ind w:left="720"/>
      </w:pPr>
      <w:r>
        <w:t xml:space="preserve">Phone: </w:t>
      </w:r>
      <w:r w:rsidR="00511054">
        <w:t>1-800-662-HELP (</w:t>
      </w:r>
      <w:r>
        <w:t>1-800-662-</w:t>
      </w:r>
      <w:r w:rsidR="00511054">
        <w:t>4357)</w:t>
      </w:r>
    </w:p>
    <w:p w14:paraId="0F50BBCA" w14:textId="200DC54F" w:rsidR="00F1687E" w:rsidRDefault="00511054" w:rsidP="00777457">
      <w:pPr>
        <w:pStyle w:val="Heading3"/>
      </w:pPr>
      <w:r>
        <w:lastRenderedPageBreak/>
        <w:t>National Suicide Prevention Lifeline</w:t>
      </w:r>
    </w:p>
    <w:p w14:paraId="34489FE7" w14:textId="505E4B0F" w:rsidR="00F1687E" w:rsidRDefault="00F1687E" w:rsidP="00F1687E">
      <w:pPr>
        <w:ind w:left="720"/>
      </w:pPr>
      <w:r>
        <w:t xml:space="preserve">Phone: </w:t>
      </w:r>
      <w:r w:rsidR="00511054">
        <w:t>1-800-273-TALK (</w:t>
      </w:r>
      <w:r>
        <w:t>1-800-273-</w:t>
      </w:r>
      <w:r w:rsidR="00511054">
        <w:t>8255) for English</w:t>
      </w:r>
      <w:r>
        <w:t xml:space="preserve">; </w:t>
      </w:r>
      <w:r w:rsidR="00511054">
        <w:t>1-800-628-9454 for Spanish</w:t>
      </w:r>
      <w:r>
        <w:br/>
        <w:t>Text: send</w:t>
      </w:r>
      <w:r w:rsidR="00511054">
        <w:t xml:space="preserve"> “home” to 741-741</w:t>
      </w:r>
      <w:r>
        <w:br/>
        <w:t xml:space="preserve">Online Chat: </w:t>
      </w:r>
      <w:hyperlink r:id="rId26" w:history="1">
        <w:r w:rsidRPr="000718CC">
          <w:rPr>
            <w:rStyle w:val="Hyperlink"/>
          </w:rPr>
          <w:t>National Suicide Prevention Lifeline</w:t>
        </w:r>
        <w:r w:rsidR="004E325B" w:rsidRPr="000718CC">
          <w:rPr>
            <w:rStyle w:val="Hyperlink"/>
          </w:rPr>
          <w:t xml:space="preserve"> Virtual Chat website</w:t>
        </w:r>
      </w:hyperlink>
    </w:p>
    <w:p w14:paraId="5169BCA0" w14:textId="77777777" w:rsidR="00114CCA" w:rsidRDefault="00114CCA" w:rsidP="00777457">
      <w:pPr>
        <w:pStyle w:val="Heading3"/>
      </w:pPr>
      <w:r w:rsidRPr="00F11CAA">
        <w:t>Office for Civil Rights</w:t>
      </w:r>
      <w:r>
        <w:t xml:space="preserve"> (OCR) </w:t>
      </w:r>
      <w:r w:rsidRPr="009C342D">
        <w:t>Discrimination Complaint</w:t>
      </w:r>
      <w:r>
        <w:t>s</w:t>
      </w:r>
    </w:p>
    <w:p w14:paraId="607634CB" w14:textId="77777777" w:rsidR="00114CCA" w:rsidRDefault="00114CCA" w:rsidP="00114CCA">
      <w:r w:rsidRPr="00162D62">
        <w:t>A person may file a complaint with the U.S. Department of Education’s Office for Civil Rights regarding an alleged violation of Title IX online or by contacting the Dallas Office via email or telephone.</w:t>
      </w:r>
    </w:p>
    <w:p w14:paraId="5CBCC8A1" w14:textId="71834ED0" w:rsidR="00114CCA" w:rsidRDefault="00114CCA" w:rsidP="00F1687E">
      <w:pPr>
        <w:ind w:left="720"/>
      </w:pPr>
      <w:r>
        <w:t xml:space="preserve">Phone: </w:t>
      </w:r>
      <w:r w:rsidRPr="00162D62">
        <w:t>214-661-9600</w:t>
      </w:r>
      <w:r>
        <w:br/>
        <w:t xml:space="preserve">Website: </w:t>
      </w:r>
      <w:hyperlink r:id="rId27" w:history="1">
        <w:r w:rsidR="004E325B">
          <w:rPr>
            <w:rStyle w:val="Hyperlink"/>
          </w:rPr>
          <w:t>OCR Discrimination Complaint web page</w:t>
        </w:r>
      </w:hyperlink>
    </w:p>
    <w:p w14:paraId="4C4DF659" w14:textId="77777777" w:rsidR="00466EF6" w:rsidRPr="007674BA" w:rsidRDefault="00466EF6" w:rsidP="00466EF6">
      <w:pPr>
        <w:pStyle w:val="Heading3"/>
      </w:pPr>
      <w:r w:rsidRPr="007674BA">
        <w:t>RAINN (Rape Abuse &amp; Incest National Network)</w:t>
      </w:r>
    </w:p>
    <w:p w14:paraId="0E2C15D3" w14:textId="726E4081" w:rsidR="00466EF6" w:rsidRDefault="00466EF6" w:rsidP="00466EF6">
      <w:pPr>
        <w:ind w:left="720"/>
      </w:pPr>
      <w:r>
        <w:t>Phone: 1-800-656-HOPE (</w:t>
      </w:r>
      <w:r w:rsidRPr="003A43CA">
        <w:t>1-800-656-</w:t>
      </w:r>
      <w:r>
        <w:t>4673)</w:t>
      </w:r>
      <w:r>
        <w:br/>
        <w:t xml:space="preserve">Website: </w:t>
      </w:r>
      <w:hyperlink r:id="rId28" w:history="1">
        <w:r w:rsidRPr="007674BA">
          <w:rPr>
            <w:rStyle w:val="Hyperlink"/>
          </w:rPr>
          <w:t xml:space="preserve">RAINN website </w:t>
        </w:r>
      </w:hyperlink>
      <w:r>
        <w:t xml:space="preserve"> </w:t>
      </w:r>
    </w:p>
    <w:p w14:paraId="4896E097" w14:textId="4B6AD6BC" w:rsidR="00511054" w:rsidRDefault="00511054" w:rsidP="00777457">
      <w:pPr>
        <w:pStyle w:val="Heading3"/>
      </w:pPr>
      <w:r>
        <w:t xml:space="preserve">The Eldercare Locator </w:t>
      </w:r>
    </w:p>
    <w:p w14:paraId="083CAB8F" w14:textId="46D70B95" w:rsidR="00F1687E" w:rsidRDefault="00114CCA" w:rsidP="00F1687E">
      <w:pPr>
        <w:ind w:left="720"/>
      </w:pPr>
      <w:r>
        <w:t xml:space="preserve">Phone: </w:t>
      </w:r>
      <w:r w:rsidR="00511054">
        <w:t>1-800-677-1116 TTY Instructions</w:t>
      </w:r>
      <w:r w:rsidR="00F1687E">
        <w:br/>
        <w:t xml:space="preserve">Website: </w:t>
      </w:r>
      <w:hyperlink r:id="rId29" w:history="1">
        <w:r w:rsidR="00F1687E" w:rsidRPr="00F1687E">
          <w:rPr>
            <w:rStyle w:val="Hyperlink"/>
          </w:rPr>
          <w:t>Eldercare Locator website</w:t>
        </w:r>
      </w:hyperlink>
    </w:p>
    <w:p w14:paraId="152CD828" w14:textId="77777777" w:rsidR="00511054" w:rsidRDefault="00511054" w:rsidP="00777457">
      <w:pPr>
        <w:pStyle w:val="Heading3"/>
      </w:pPr>
      <w:r>
        <w:t>Trevor Project (LGBTQ Youth)</w:t>
      </w:r>
    </w:p>
    <w:p w14:paraId="299F044F" w14:textId="525B1EFF" w:rsidR="00257607" w:rsidRPr="00123C95" w:rsidRDefault="00764E55" w:rsidP="004E325B">
      <w:pPr>
        <w:ind w:left="720"/>
      </w:pPr>
      <w:r>
        <w:t xml:space="preserve">Phone: </w:t>
      </w:r>
      <w:r w:rsidR="00511054">
        <w:t>1-866-488-7386</w:t>
      </w:r>
    </w:p>
    <w:sectPr w:rsidR="00257607" w:rsidRPr="00123C95" w:rsidSect="00815EF9"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CA05" w14:textId="77777777" w:rsidR="00900418" w:rsidRDefault="00900418">
      <w:pPr>
        <w:spacing w:after="0" w:line="240" w:lineRule="auto"/>
      </w:pPr>
      <w:r>
        <w:separator/>
      </w:r>
    </w:p>
  </w:endnote>
  <w:endnote w:type="continuationSeparator" w:id="0">
    <w:p w14:paraId="638C0274" w14:textId="77777777" w:rsidR="00900418" w:rsidRDefault="0090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99D14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F9E2C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867B" w14:textId="77777777" w:rsidR="00900418" w:rsidRDefault="00900418">
      <w:pPr>
        <w:spacing w:after="0" w:line="240" w:lineRule="auto"/>
      </w:pPr>
      <w:r>
        <w:separator/>
      </w:r>
    </w:p>
  </w:footnote>
  <w:footnote w:type="continuationSeparator" w:id="0">
    <w:p w14:paraId="0509D158" w14:textId="77777777" w:rsidR="00900418" w:rsidRDefault="0090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2D48" w14:textId="77777777" w:rsidR="00815EF9" w:rsidRDefault="00123C95" w:rsidP="00815EF9">
    <w:pPr>
      <w:pStyle w:val="Header"/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008EA382" wp14:editId="7945116C">
          <wp:extent cx="3848100" cy="438391"/>
          <wp:effectExtent l="0" t="0" r="0" b="0"/>
          <wp:docPr id="2014411478" name="Picture 1" descr="Louisiana State University in Shreveport Office of Civil Rights and Title 9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11478" name="Picture 1" descr="Louisiana State University in Shreveport Office of Civil Rights and Title 9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035" cy="44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FF0B4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25AA4"/>
    <w:multiLevelType w:val="hybridMultilevel"/>
    <w:tmpl w:val="0E563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 w:numId="4" w16cid:durableId="1094707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54"/>
    <w:rsid w:val="00001CE4"/>
    <w:rsid w:val="00013680"/>
    <w:rsid w:val="00056F1D"/>
    <w:rsid w:val="000718CC"/>
    <w:rsid w:val="0007491E"/>
    <w:rsid w:val="00090FDB"/>
    <w:rsid w:val="000B36BB"/>
    <w:rsid w:val="000C1C50"/>
    <w:rsid w:val="000F14BA"/>
    <w:rsid w:val="00114CCA"/>
    <w:rsid w:val="00115988"/>
    <w:rsid w:val="00123C95"/>
    <w:rsid w:val="001352D7"/>
    <w:rsid w:val="00162D62"/>
    <w:rsid w:val="0019507F"/>
    <w:rsid w:val="001A7DCD"/>
    <w:rsid w:val="002554FA"/>
    <w:rsid w:val="002562FB"/>
    <w:rsid w:val="00257607"/>
    <w:rsid w:val="00286B30"/>
    <w:rsid w:val="00296AAD"/>
    <w:rsid w:val="00323A11"/>
    <w:rsid w:val="00357E70"/>
    <w:rsid w:val="003A43CA"/>
    <w:rsid w:val="003D66B5"/>
    <w:rsid w:val="00421EA3"/>
    <w:rsid w:val="0042422A"/>
    <w:rsid w:val="00466EF6"/>
    <w:rsid w:val="00471A77"/>
    <w:rsid w:val="00483E72"/>
    <w:rsid w:val="004B4E7E"/>
    <w:rsid w:val="004E106A"/>
    <w:rsid w:val="004E163A"/>
    <w:rsid w:val="004E325B"/>
    <w:rsid w:val="00500F4D"/>
    <w:rsid w:val="00502DED"/>
    <w:rsid w:val="005079D3"/>
    <w:rsid w:val="00511054"/>
    <w:rsid w:val="00564FAC"/>
    <w:rsid w:val="0057247D"/>
    <w:rsid w:val="00577310"/>
    <w:rsid w:val="00583687"/>
    <w:rsid w:val="005868FF"/>
    <w:rsid w:val="00590D4B"/>
    <w:rsid w:val="005915C9"/>
    <w:rsid w:val="005D7852"/>
    <w:rsid w:val="005E7CE9"/>
    <w:rsid w:val="006306D7"/>
    <w:rsid w:val="006443D9"/>
    <w:rsid w:val="006B3C0D"/>
    <w:rsid w:val="006D431E"/>
    <w:rsid w:val="00712CF3"/>
    <w:rsid w:val="00740342"/>
    <w:rsid w:val="00743556"/>
    <w:rsid w:val="007555AE"/>
    <w:rsid w:val="00764E55"/>
    <w:rsid w:val="007674BA"/>
    <w:rsid w:val="007700E6"/>
    <w:rsid w:val="00777457"/>
    <w:rsid w:val="007B72B1"/>
    <w:rsid w:val="007D1899"/>
    <w:rsid w:val="007D2D63"/>
    <w:rsid w:val="007D3174"/>
    <w:rsid w:val="007D69D1"/>
    <w:rsid w:val="007D6D7B"/>
    <w:rsid w:val="007F1A15"/>
    <w:rsid w:val="00807752"/>
    <w:rsid w:val="00815EF9"/>
    <w:rsid w:val="00850979"/>
    <w:rsid w:val="008541AB"/>
    <w:rsid w:val="008A559F"/>
    <w:rsid w:val="008F7410"/>
    <w:rsid w:val="00900418"/>
    <w:rsid w:val="00906B6B"/>
    <w:rsid w:val="0091378C"/>
    <w:rsid w:val="0095122E"/>
    <w:rsid w:val="0095BAA0"/>
    <w:rsid w:val="009B68E5"/>
    <w:rsid w:val="009C0088"/>
    <w:rsid w:val="009C1891"/>
    <w:rsid w:val="009C342D"/>
    <w:rsid w:val="009D2B60"/>
    <w:rsid w:val="00A540CC"/>
    <w:rsid w:val="00A97E4C"/>
    <w:rsid w:val="00AD58AC"/>
    <w:rsid w:val="00B219B1"/>
    <w:rsid w:val="00B4566F"/>
    <w:rsid w:val="00B4674C"/>
    <w:rsid w:val="00B86E74"/>
    <w:rsid w:val="00BD66E5"/>
    <w:rsid w:val="00BE2C97"/>
    <w:rsid w:val="00BF755D"/>
    <w:rsid w:val="00C37F89"/>
    <w:rsid w:val="00C40627"/>
    <w:rsid w:val="00C76451"/>
    <w:rsid w:val="00C8720F"/>
    <w:rsid w:val="00CB2C10"/>
    <w:rsid w:val="00CB4FAC"/>
    <w:rsid w:val="00D30D79"/>
    <w:rsid w:val="00D36290"/>
    <w:rsid w:val="00D5129A"/>
    <w:rsid w:val="00D5605A"/>
    <w:rsid w:val="00D70C04"/>
    <w:rsid w:val="00D84162"/>
    <w:rsid w:val="00DB00FD"/>
    <w:rsid w:val="00DB2EBC"/>
    <w:rsid w:val="00E1250B"/>
    <w:rsid w:val="00E12F94"/>
    <w:rsid w:val="00E549BF"/>
    <w:rsid w:val="00E60B96"/>
    <w:rsid w:val="00E83337"/>
    <w:rsid w:val="00EC594D"/>
    <w:rsid w:val="00EE5C4F"/>
    <w:rsid w:val="00EF7901"/>
    <w:rsid w:val="00F11CAA"/>
    <w:rsid w:val="00F1687E"/>
    <w:rsid w:val="00F24A34"/>
    <w:rsid w:val="00F573D9"/>
    <w:rsid w:val="00F8446B"/>
    <w:rsid w:val="00F86BA2"/>
    <w:rsid w:val="00F919CA"/>
    <w:rsid w:val="00FA5FDB"/>
    <w:rsid w:val="00FB4921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626D"/>
  <w15:chartTrackingRefBased/>
  <w15:docId w15:val="{9BD35A87-E35F-4698-AAE8-998D4DE5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ddosheriff.org" TargetMode="External"/><Relationship Id="rId18" Type="http://schemas.openxmlformats.org/officeDocument/2006/relationships/hyperlink" Target="https://www.projectcelebration.com/" TargetMode="External"/><Relationship Id="rId26" Type="http://schemas.openxmlformats.org/officeDocument/2006/relationships/hyperlink" Target="https://chat.988lifelin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cure.ethicspoint.com/domain/media/en/gui/40897/index.html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sus.edu/current-students/lsus-police" TargetMode="External"/><Relationship Id="rId17" Type="http://schemas.openxmlformats.org/officeDocument/2006/relationships/hyperlink" Target="http://www.wkhs.com" TargetMode="External"/><Relationship Id="rId25" Type="http://schemas.openxmlformats.org/officeDocument/2006/relationships/hyperlink" Target="https://www.nsvrc.org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ristushealth.org/" TargetMode="External"/><Relationship Id="rId20" Type="http://schemas.openxmlformats.org/officeDocument/2006/relationships/hyperlink" Target="http://www.lafasa.org" TargetMode="External"/><Relationship Id="rId29" Type="http://schemas.openxmlformats.org/officeDocument/2006/relationships/hyperlink" Target="https://eldercare.acl.gov/hom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sus.edu/student-life/counseling-services" TargetMode="External"/><Relationship Id="rId24" Type="http://schemas.openxmlformats.org/officeDocument/2006/relationships/hyperlink" Target="https://rainn.org/help-and-healing/hotline/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ochsnerlsuhs.org/" TargetMode="External"/><Relationship Id="rId23" Type="http://schemas.openxmlformats.org/officeDocument/2006/relationships/hyperlink" Target="http://www.thehotline.org" TargetMode="External"/><Relationship Id="rId28" Type="http://schemas.openxmlformats.org/officeDocument/2006/relationships/hyperlink" Target="http://www.rainn.org" TargetMode="External"/><Relationship Id="rId10" Type="http://schemas.openxmlformats.org/officeDocument/2006/relationships/hyperlink" Target="https://www.lsus.edu/current-students/dean-of-students/civil-rights-and-title-ix/confidential-advisors" TargetMode="External"/><Relationship Id="rId19" Type="http://schemas.openxmlformats.org/officeDocument/2006/relationships/hyperlink" Target="https://lcadv.org/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hreveportla.gov/422/Police" TargetMode="External"/><Relationship Id="rId22" Type="http://schemas.openxmlformats.org/officeDocument/2006/relationships/hyperlink" Target="http://www.victimsofcrime.org" TargetMode="External"/><Relationship Id="rId27" Type="http://schemas.openxmlformats.org/officeDocument/2006/relationships/hyperlink" Target="https://www.ed.gov/laws-and-policy/civil-rights-laws/file-complaint/ocr-discrimination-complaint-form" TargetMode="External"/><Relationship Id="rId30" Type="http://schemas.openxmlformats.org/officeDocument/2006/relationships/footer" Target="foot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Outgoing%20Web%20Documents\Title%20IX\Title%20IX%20Gener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IX Generic Document Template</Template>
  <TotalTime>68</TotalTime>
  <Pages>5</Pages>
  <Words>743</Words>
  <Characters>5320</Characters>
  <Application>Microsoft Office Word</Application>
  <DocSecurity>2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- Title IX</vt:lpstr>
    </vt:vector>
  </TitlesOfParts>
  <Manager>MEDIA@lsus.edu</Manager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- Title IX - LSUS</dc:title>
  <dc:subject/>
  <dc:creator/>
  <cp:keywords/>
  <dc:description/>
  <cp:lastModifiedBy>Landry Ray</cp:lastModifiedBy>
  <cp:revision>38</cp:revision>
  <dcterms:created xsi:type="dcterms:W3CDTF">2026-03-17T14:16:00Z</dcterms:created>
  <dcterms:modified xsi:type="dcterms:W3CDTF">2026-03-18T18:09:00Z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