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BD5D" w14:textId="7FF63438" w:rsidR="0038188D" w:rsidRPr="00670EE9" w:rsidRDefault="0038188D" w:rsidP="00670EE9">
      <w:pPr>
        <w:pStyle w:val="Heading1"/>
        <w:spacing w:line="278" w:lineRule="auto"/>
        <w:jc w:val="center"/>
        <w:rPr>
          <w:sz w:val="36"/>
          <w:szCs w:val="36"/>
        </w:rPr>
      </w:pPr>
      <w:r w:rsidRPr="0038188D">
        <w:rPr>
          <w:sz w:val="36"/>
          <w:szCs w:val="36"/>
        </w:rPr>
        <w:t>Title IX and Power-Based Violence Process Flowchart</w:t>
      </w:r>
    </w:p>
    <w:p w14:paraId="032301BD" w14:textId="08FCDB2E" w:rsidR="0038188D" w:rsidRDefault="00DD63D0" w:rsidP="00670EE9">
      <w:pPr>
        <w:spacing w:line="278" w:lineRule="auto"/>
      </w:pPr>
      <w:r w:rsidRPr="002A24D8">
        <w:rPr>
          <w:noProof/>
        </w:rPr>
        <w:drawing>
          <wp:inline distT="0" distB="0" distL="0" distR="0" wp14:anchorId="423EEA57" wp14:editId="3D92F2FF">
            <wp:extent cx="6134100" cy="10041312"/>
            <wp:effectExtent l="0" t="0" r="0" b="0"/>
            <wp:docPr id="925419186" name="Picture 7" descr="Flow chart illustrating the process that Title IX and sexual misconduct complaints take, from notice of misconduct until case resolution. Text description is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419186" name="Picture 7" descr="Flow chart illustrating the process that Title IX and sexual misconduct complaints take, from notice of misconduct until case resolution. Text description is below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7" r="12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976" cy="1004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A88937" w14:textId="77777777" w:rsidR="0038188D" w:rsidRPr="00D25867" w:rsidRDefault="0038188D" w:rsidP="00670EE9">
      <w:pPr>
        <w:tabs>
          <w:tab w:val="left" w:pos="1320"/>
        </w:tabs>
        <w:spacing w:line="278" w:lineRule="auto"/>
        <w:rPr>
          <w:b/>
          <w:bCs/>
          <w:noProof/>
        </w:rPr>
      </w:pPr>
      <w:r w:rsidRPr="00D25867">
        <w:rPr>
          <w:b/>
          <w:bCs/>
          <w:noProof/>
        </w:rPr>
        <w:lastRenderedPageBreak/>
        <w:t xml:space="preserve">Steps for Title IX and/or Sexual Misconduct Complaints </w:t>
      </w:r>
    </w:p>
    <w:p w14:paraId="38A4AD64" w14:textId="77777777" w:rsidR="0038188D" w:rsidRDefault="0038188D" w:rsidP="00670EE9">
      <w:pPr>
        <w:pStyle w:val="ListParagraph"/>
        <w:numPr>
          <w:ilvl w:val="0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 w:rsidRPr="00624F07">
        <w:rPr>
          <w:noProof/>
        </w:rPr>
        <w:t xml:space="preserve">Notice of alleged power-based violence </w:t>
      </w:r>
      <w:r>
        <w:rPr>
          <w:noProof/>
        </w:rPr>
        <w:t>is</w:t>
      </w:r>
      <w:r w:rsidRPr="00624F07">
        <w:rPr>
          <w:noProof/>
        </w:rPr>
        <w:t xml:space="preserve"> reported to a mandatory reporter (responsible employee), on the LSUS Title IX website reporting form, or to the Title IX Coordinator</w:t>
      </w:r>
    </w:p>
    <w:p w14:paraId="209CA7D4" w14:textId="77777777" w:rsidR="0038188D" w:rsidRDefault="0038188D" w:rsidP="00670EE9">
      <w:pPr>
        <w:pStyle w:val="ListParagraph"/>
        <w:numPr>
          <w:ilvl w:val="0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 w:rsidRPr="00624F07">
        <w:rPr>
          <w:noProof/>
        </w:rPr>
        <w:t>Complainant meets with T</w:t>
      </w:r>
      <w:r>
        <w:rPr>
          <w:noProof/>
        </w:rPr>
        <w:t>itle IX</w:t>
      </w:r>
      <w:r w:rsidRPr="00624F07">
        <w:rPr>
          <w:noProof/>
        </w:rPr>
        <w:t xml:space="preserve"> Coordinator</w:t>
      </w:r>
    </w:p>
    <w:p w14:paraId="34DF22F8" w14:textId="77777777" w:rsidR="0038188D" w:rsidRDefault="0038188D" w:rsidP="00670EE9">
      <w:pPr>
        <w:pStyle w:val="ListParagraph"/>
        <w:numPr>
          <w:ilvl w:val="0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 xml:space="preserve">Conduct meets definition and jurisdiction of </w:t>
      </w:r>
      <w:r w:rsidRPr="00624F07">
        <w:rPr>
          <w:noProof/>
        </w:rPr>
        <w:t>power-based violence</w:t>
      </w:r>
      <w:r>
        <w:rPr>
          <w:noProof/>
        </w:rPr>
        <w:t xml:space="preserve"> under Permanent Memorandum-73</w:t>
      </w:r>
    </w:p>
    <w:p w14:paraId="6F4D4B59" w14:textId="77777777" w:rsidR="0038188D" w:rsidRDefault="0038188D" w:rsidP="00670EE9">
      <w:pPr>
        <w:pStyle w:val="ListParagraph"/>
        <w:numPr>
          <w:ilvl w:val="0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Complainant and Title IX Coordinator decide whether or not to file a formal complaint</w:t>
      </w:r>
    </w:p>
    <w:p w14:paraId="03508B93" w14:textId="77777777" w:rsidR="0038188D" w:rsidRDefault="0038188D" w:rsidP="00670EE9">
      <w:pPr>
        <w:pStyle w:val="ListParagraph"/>
        <w:numPr>
          <w:ilvl w:val="1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If both the complaintant and the Title IX coordinator do not submit a formal complaint, then the complaintant may request supportive measures only and the process ends.</w:t>
      </w:r>
    </w:p>
    <w:p w14:paraId="44072BCB" w14:textId="77777777" w:rsidR="0038188D" w:rsidRDefault="0038188D" w:rsidP="00670EE9">
      <w:pPr>
        <w:pStyle w:val="ListParagraph"/>
        <w:numPr>
          <w:ilvl w:val="1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If the complaintant or the Title IX coordinator submits a formal complaint, then the process continues.</w:t>
      </w:r>
    </w:p>
    <w:p w14:paraId="6227D6B9" w14:textId="77777777" w:rsidR="0038188D" w:rsidRDefault="0038188D" w:rsidP="00670EE9">
      <w:pPr>
        <w:pStyle w:val="ListParagraph"/>
        <w:numPr>
          <w:ilvl w:val="0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Complainant and Respondent receive notice of investigation</w:t>
      </w:r>
    </w:p>
    <w:p w14:paraId="2D656F18" w14:textId="77777777" w:rsidR="0038188D" w:rsidRDefault="0038188D" w:rsidP="00670EE9">
      <w:pPr>
        <w:pStyle w:val="ListParagraph"/>
        <w:numPr>
          <w:ilvl w:val="0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Investigation begins and either leads to an administative resolution or a formal resolution</w:t>
      </w:r>
    </w:p>
    <w:p w14:paraId="2763B72C" w14:textId="77777777" w:rsidR="0038188D" w:rsidRDefault="0038188D" w:rsidP="00670EE9">
      <w:pPr>
        <w:pStyle w:val="ListParagraph"/>
        <w:numPr>
          <w:ilvl w:val="1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If an administrative resolution is reached:</w:t>
      </w:r>
    </w:p>
    <w:p w14:paraId="3776E974" w14:textId="77777777" w:rsidR="0038188D" w:rsidRDefault="0038188D" w:rsidP="00670EE9">
      <w:pPr>
        <w:pStyle w:val="ListParagraph"/>
        <w:numPr>
          <w:ilvl w:val="2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A decision maker issues a determination on the case.</w:t>
      </w:r>
    </w:p>
    <w:p w14:paraId="67E6D224" w14:textId="77777777" w:rsidR="0038188D" w:rsidRDefault="0038188D" w:rsidP="00670EE9">
      <w:pPr>
        <w:pStyle w:val="ListParagraph"/>
        <w:numPr>
          <w:ilvl w:val="2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Respondent either appeals the decision or does not appeal the decision</w:t>
      </w:r>
    </w:p>
    <w:p w14:paraId="1D18A877" w14:textId="77777777" w:rsidR="0038188D" w:rsidRDefault="0038188D" w:rsidP="00670EE9">
      <w:pPr>
        <w:pStyle w:val="ListParagraph"/>
        <w:numPr>
          <w:ilvl w:val="3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If the Respondent does appeal the decision, then there is an appeal review, and the process ends.</w:t>
      </w:r>
    </w:p>
    <w:p w14:paraId="56039A99" w14:textId="77777777" w:rsidR="0038188D" w:rsidRDefault="0038188D" w:rsidP="00670EE9">
      <w:pPr>
        <w:pStyle w:val="ListParagraph"/>
        <w:numPr>
          <w:ilvl w:val="3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If the Respondent does not appeal the decision, then the process ends.</w:t>
      </w:r>
    </w:p>
    <w:p w14:paraId="634EB05A" w14:textId="77777777" w:rsidR="0038188D" w:rsidRDefault="0038188D" w:rsidP="00670EE9">
      <w:pPr>
        <w:pStyle w:val="ListParagraph"/>
        <w:numPr>
          <w:ilvl w:val="1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If a formal resolution is reached:</w:t>
      </w:r>
    </w:p>
    <w:p w14:paraId="5CD0658E" w14:textId="77777777" w:rsidR="0038188D" w:rsidRDefault="0038188D" w:rsidP="00670EE9">
      <w:pPr>
        <w:pStyle w:val="ListParagraph"/>
        <w:numPr>
          <w:ilvl w:val="2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A pre-hearing conference is held</w:t>
      </w:r>
    </w:p>
    <w:p w14:paraId="41D4D1E7" w14:textId="77777777" w:rsidR="0038188D" w:rsidRDefault="0038188D" w:rsidP="00670EE9">
      <w:pPr>
        <w:pStyle w:val="ListParagraph"/>
        <w:numPr>
          <w:ilvl w:val="2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A hearing panel meeting is held and a decision is made</w:t>
      </w:r>
    </w:p>
    <w:p w14:paraId="1C85522D" w14:textId="77777777" w:rsidR="0038188D" w:rsidRDefault="0038188D" w:rsidP="00670EE9">
      <w:pPr>
        <w:pStyle w:val="ListParagraph"/>
        <w:numPr>
          <w:ilvl w:val="2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Respondent either appeals the decision or does not appeal the decision</w:t>
      </w:r>
    </w:p>
    <w:p w14:paraId="41AE5839" w14:textId="77777777" w:rsidR="0038188D" w:rsidRDefault="0038188D" w:rsidP="00670EE9">
      <w:pPr>
        <w:pStyle w:val="ListParagraph"/>
        <w:numPr>
          <w:ilvl w:val="3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If the Respondent does appeal the decision, then there is an appeal review, and the process ends.</w:t>
      </w:r>
    </w:p>
    <w:p w14:paraId="587B4E4F" w14:textId="77777777" w:rsidR="0038188D" w:rsidRDefault="0038188D" w:rsidP="00670EE9">
      <w:pPr>
        <w:pStyle w:val="ListParagraph"/>
        <w:numPr>
          <w:ilvl w:val="3"/>
          <w:numId w:val="4"/>
        </w:numPr>
        <w:tabs>
          <w:tab w:val="left" w:pos="1320"/>
        </w:tabs>
        <w:spacing w:line="278" w:lineRule="auto"/>
        <w:contextualSpacing w:val="0"/>
        <w:rPr>
          <w:noProof/>
        </w:rPr>
      </w:pPr>
      <w:r>
        <w:rPr>
          <w:noProof/>
        </w:rPr>
        <w:t>If the Respondent does not appeal the decision, then the process ends.</w:t>
      </w:r>
    </w:p>
    <w:p w14:paraId="0D78111B" w14:textId="77777777" w:rsidR="0038188D" w:rsidRDefault="0038188D" w:rsidP="00670EE9">
      <w:pPr>
        <w:tabs>
          <w:tab w:val="left" w:pos="1320"/>
        </w:tabs>
        <w:spacing w:line="278" w:lineRule="auto"/>
        <w:rPr>
          <w:noProof/>
        </w:rPr>
      </w:pPr>
      <w:r w:rsidRPr="000F6940">
        <w:rPr>
          <w:noProof/>
        </w:rPr>
        <w:t xml:space="preserve">Informal resolution (e.g., mediation, restorative justice, alternative dispute resolution) may occur (if appropriate) at any time following the submission of a formal complaint up to determination from a decision-maker or a hearing panel.  Informal resolution requires agreement from the complainant and respondent.  Informal resolutions are not eligible for appeal.  </w:t>
      </w:r>
    </w:p>
    <w:p w14:paraId="69EB8DB7" w14:textId="5234FB92" w:rsidR="0038188D" w:rsidRPr="0038188D" w:rsidRDefault="0038188D" w:rsidP="00670EE9">
      <w:pPr>
        <w:spacing w:line="278" w:lineRule="auto"/>
      </w:pPr>
      <w:r w:rsidRPr="000F6940">
        <w:rPr>
          <w:noProof/>
        </w:rPr>
        <w:lastRenderedPageBreak/>
        <w:t>If the alleged misconduct does not meet the definition or jurisdiction of PBV under PM-73, the incident will be referred to Student Affairs (for student respondents) or Human Resource Management (for employee respondents).</w:t>
      </w:r>
    </w:p>
    <w:sectPr w:rsidR="0038188D" w:rsidRPr="0038188D" w:rsidSect="0038188D"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7D99" w14:textId="77777777" w:rsidR="00184A7F" w:rsidRDefault="00184A7F">
      <w:pPr>
        <w:spacing w:after="0" w:line="240" w:lineRule="auto"/>
      </w:pPr>
      <w:r>
        <w:separator/>
      </w:r>
    </w:p>
  </w:endnote>
  <w:endnote w:type="continuationSeparator" w:id="0">
    <w:p w14:paraId="6392922E" w14:textId="77777777" w:rsidR="00184A7F" w:rsidRDefault="0018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B2F56" w14:textId="77777777" w:rsidR="004B4E7E" w:rsidRDefault="004B4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0F557" w14:textId="77777777" w:rsidR="00815EF9" w:rsidRDefault="00815EF9" w:rsidP="001352D7">
        <w:pPr>
          <w:pStyle w:val="Footer"/>
          <w:jc w:val="right"/>
        </w:pPr>
        <w:r w:rsidRPr="00815EF9">
          <w:rPr>
            <w:color w:val="461D7C"/>
          </w:rPr>
          <w:fldChar w:fldCharType="begin"/>
        </w:r>
        <w:r w:rsidRPr="00815EF9">
          <w:rPr>
            <w:color w:val="461D7C"/>
          </w:rPr>
          <w:instrText xml:space="preserve"> PAGE   \* MERGEFORMAT </w:instrText>
        </w:r>
        <w:r w:rsidRPr="00815EF9">
          <w:rPr>
            <w:color w:val="461D7C"/>
          </w:rPr>
          <w:fldChar w:fldCharType="separate"/>
        </w:r>
        <w:r w:rsidRPr="00815EF9">
          <w:rPr>
            <w:noProof/>
            <w:color w:val="461D7C"/>
          </w:rPr>
          <w:t>2</w:t>
        </w:r>
        <w:r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F663" w14:textId="77777777" w:rsidR="00184A7F" w:rsidRDefault="00184A7F">
      <w:pPr>
        <w:spacing w:after="0" w:line="240" w:lineRule="auto"/>
      </w:pPr>
      <w:r>
        <w:separator/>
      </w:r>
    </w:p>
  </w:footnote>
  <w:footnote w:type="continuationSeparator" w:id="0">
    <w:p w14:paraId="75D00A18" w14:textId="77777777" w:rsidR="00184A7F" w:rsidRDefault="00184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3ED2" w14:textId="77777777" w:rsidR="00815EF9" w:rsidRDefault="00123C95" w:rsidP="00815EF9">
    <w:pPr>
      <w:pStyle w:val="Header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008EA382" wp14:editId="7945116C">
          <wp:extent cx="3848100" cy="438391"/>
          <wp:effectExtent l="0" t="0" r="0" b="0"/>
          <wp:docPr id="2014411478" name="Picture 1" descr="Louisiana State University in Shreveport Office of Civil Rights and Title 9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411478" name="Picture 1" descr="Louisiana State University in Shreveport Office of Civil Rights and Title 9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8035" cy="442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4E625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D1008"/>
    <w:multiLevelType w:val="hybridMultilevel"/>
    <w:tmpl w:val="5FF81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 w:numId="4" w16cid:durableId="8704582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D"/>
    <w:rsid w:val="00001CE4"/>
    <w:rsid w:val="00013680"/>
    <w:rsid w:val="00090FDB"/>
    <w:rsid w:val="000C1C50"/>
    <w:rsid w:val="000F14BA"/>
    <w:rsid w:val="00123C95"/>
    <w:rsid w:val="001352D7"/>
    <w:rsid w:val="00184520"/>
    <w:rsid w:val="00184A7F"/>
    <w:rsid w:val="001A7DCD"/>
    <w:rsid w:val="00257607"/>
    <w:rsid w:val="00286B30"/>
    <w:rsid w:val="00296AAD"/>
    <w:rsid w:val="0038188D"/>
    <w:rsid w:val="003D66B5"/>
    <w:rsid w:val="00421EA3"/>
    <w:rsid w:val="0042422A"/>
    <w:rsid w:val="00471A77"/>
    <w:rsid w:val="00483E72"/>
    <w:rsid w:val="004B1237"/>
    <w:rsid w:val="004B4E7E"/>
    <w:rsid w:val="004E106A"/>
    <w:rsid w:val="004E163A"/>
    <w:rsid w:val="00500F4D"/>
    <w:rsid w:val="005079D3"/>
    <w:rsid w:val="00564FAC"/>
    <w:rsid w:val="0057247D"/>
    <w:rsid w:val="00583687"/>
    <w:rsid w:val="005868FF"/>
    <w:rsid w:val="00590D4B"/>
    <w:rsid w:val="005915C9"/>
    <w:rsid w:val="006306D7"/>
    <w:rsid w:val="006443D9"/>
    <w:rsid w:val="00670EE9"/>
    <w:rsid w:val="006D431E"/>
    <w:rsid w:val="00712CF3"/>
    <w:rsid w:val="00740342"/>
    <w:rsid w:val="00743556"/>
    <w:rsid w:val="007700E6"/>
    <w:rsid w:val="00783BD2"/>
    <w:rsid w:val="007B72B1"/>
    <w:rsid w:val="007D2D63"/>
    <w:rsid w:val="007D3174"/>
    <w:rsid w:val="007D69D1"/>
    <w:rsid w:val="007D6D7B"/>
    <w:rsid w:val="007F1A15"/>
    <w:rsid w:val="00807752"/>
    <w:rsid w:val="00815EF9"/>
    <w:rsid w:val="00850979"/>
    <w:rsid w:val="008A559F"/>
    <w:rsid w:val="0095122E"/>
    <w:rsid w:val="0095BAA0"/>
    <w:rsid w:val="009B68E5"/>
    <w:rsid w:val="009C0088"/>
    <w:rsid w:val="009C1891"/>
    <w:rsid w:val="009D2B60"/>
    <w:rsid w:val="00A540CC"/>
    <w:rsid w:val="00A97E4C"/>
    <w:rsid w:val="00B219B1"/>
    <w:rsid w:val="00B4566F"/>
    <w:rsid w:val="00B4674C"/>
    <w:rsid w:val="00B84AD9"/>
    <w:rsid w:val="00B86E74"/>
    <w:rsid w:val="00BD66E5"/>
    <w:rsid w:val="00BE2C97"/>
    <w:rsid w:val="00BF755D"/>
    <w:rsid w:val="00C37F89"/>
    <w:rsid w:val="00C76451"/>
    <w:rsid w:val="00CB4FAC"/>
    <w:rsid w:val="00D30D79"/>
    <w:rsid w:val="00D36290"/>
    <w:rsid w:val="00D5129A"/>
    <w:rsid w:val="00D5605A"/>
    <w:rsid w:val="00D84162"/>
    <w:rsid w:val="00DB00FD"/>
    <w:rsid w:val="00DB2EBC"/>
    <w:rsid w:val="00DD63D0"/>
    <w:rsid w:val="00E1250B"/>
    <w:rsid w:val="00E83337"/>
    <w:rsid w:val="00F24A34"/>
    <w:rsid w:val="00F573D9"/>
    <w:rsid w:val="00F8446B"/>
    <w:rsid w:val="00F86BA2"/>
    <w:rsid w:val="00F919CA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4505A"/>
  <w15:chartTrackingRefBased/>
  <w15:docId w15:val="{B2C027D3-0C35-42A0-8D8C-356211CC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ay\Downloads\Title%20IX%20Generic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 IX Generic Document Template</Template>
  <TotalTime>23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TITLE</vt:lpstr>
    </vt:vector>
  </TitlesOfParts>
  <Manager>MEDIA@lsus.edu</Manager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Landry Ray</dc:creator>
  <cp:keywords/>
  <dc:description/>
  <cp:lastModifiedBy>Landry Ray</cp:lastModifiedBy>
  <cp:revision>5</cp:revision>
  <dcterms:created xsi:type="dcterms:W3CDTF">2026-05-21T16:40:00Z</dcterms:created>
  <dcterms:modified xsi:type="dcterms:W3CDTF">2026-05-26T15:54:00Z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